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23A" w:rsidRPr="00E26BC5" w:rsidRDefault="0039423A" w:rsidP="0039423A">
      <w:pPr>
        <w:pStyle w:val="Titre1"/>
        <w:rPr>
          <w:iCs/>
          <w:caps w:val="0"/>
          <w:color w:val="auto"/>
          <w:spacing w:val="10"/>
          <w:sz w:val="18"/>
          <w:lang w:val="fr-FR"/>
        </w:rPr>
      </w:pPr>
      <w:r w:rsidRPr="00E26BC5">
        <w:rPr>
          <w:iCs/>
          <w:caps w:val="0"/>
          <w:color w:val="auto"/>
          <w:spacing w:val="10"/>
          <w:sz w:val="18"/>
          <w:lang w:val="fr-FR"/>
        </w:rPr>
        <w:t>Fondée en 1976, CGI est un fournisseur mondial de services en technologies de l’information et en gestion des processus d’affaires qui offre des services-conseils en management ainsi que des services d’intégration de systèmes et d’outsourcing.</w:t>
      </w:r>
    </w:p>
    <w:p w:rsidR="0039423A" w:rsidRDefault="00B84714" w:rsidP="0039423A">
      <w:pPr>
        <w:pStyle w:val="Titre1"/>
        <w:rPr>
          <w:iCs/>
          <w:caps w:val="0"/>
          <w:color w:val="auto"/>
          <w:spacing w:val="10"/>
          <w:sz w:val="18"/>
          <w:lang w:val="fr-FR"/>
        </w:rPr>
      </w:pPr>
      <w:r w:rsidRPr="00E26BC5">
        <w:rPr>
          <w:iCs/>
          <w:caps w:val="0"/>
          <w:color w:val="auto"/>
          <w:spacing w:val="10"/>
          <w:sz w:val="18"/>
          <w:lang w:val="fr-FR"/>
        </w:rPr>
        <w:t>Avec 69</w:t>
      </w:r>
      <w:r w:rsidR="0039423A" w:rsidRPr="00E26BC5">
        <w:rPr>
          <w:iCs/>
          <w:caps w:val="0"/>
          <w:color w:val="auto"/>
          <w:spacing w:val="10"/>
          <w:sz w:val="18"/>
          <w:lang w:val="fr-FR"/>
        </w:rPr>
        <w:t xml:space="preserve"> 000 professionnels présents dans 40 pays et répartis dans </w:t>
      </w:r>
      <w:bookmarkStart w:id="0" w:name="_GoBack"/>
      <w:bookmarkEnd w:id="0"/>
      <w:r w:rsidR="0039423A" w:rsidRPr="00E26BC5">
        <w:rPr>
          <w:iCs/>
          <w:caps w:val="0"/>
          <w:color w:val="auto"/>
          <w:spacing w:val="10"/>
          <w:sz w:val="18"/>
          <w:lang w:val="fr-FR"/>
        </w:rPr>
        <w:t xml:space="preserve">400 bureaux partout dans le monde, nous conjuguons une présence locale à un vaste éventail d’expertises. </w:t>
      </w:r>
    </w:p>
    <w:p w:rsidR="009A5B28" w:rsidRPr="009A5B28" w:rsidRDefault="009A5B28" w:rsidP="009A5B28">
      <w:pPr>
        <w:pStyle w:val="Corpsdetexte"/>
        <w:rPr>
          <w:lang w:val="fr-FR"/>
        </w:rPr>
      </w:pPr>
    </w:p>
    <w:p w:rsidR="00E31627" w:rsidRDefault="0039423A" w:rsidP="00E26BC5">
      <w:pPr>
        <w:pStyle w:val="Titre1"/>
      </w:pPr>
      <w:r>
        <w:t>objectif du stage</w:t>
      </w:r>
    </w:p>
    <w:p w:rsidR="00255CC5" w:rsidRDefault="00255CC5" w:rsidP="00255CC5">
      <w:r w:rsidRPr="00255CC5">
        <w:t xml:space="preserve">Vous intégrez l’équipe BI </w:t>
      </w:r>
      <w:proofErr w:type="spellStart"/>
      <w:r w:rsidRPr="00255CC5">
        <w:t>reporting</w:t>
      </w:r>
      <w:proofErr w:type="spellEnd"/>
      <w:r w:rsidRPr="00255CC5">
        <w:t xml:space="preserve"> pour l’un de nos clients grand compte dans le secteur de l’énergie. Au sein de la branche de commercialisation de l’énergie dédiée aux particuliers, le poste a pour objectif de produire des </w:t>
      </w:r>
      <w:proofErr w:type="spellStart"/>
      <w:r w:rsidRPr="00255CC5">
        <w:t>reportings</w:t>
      </w:r>
      <w:proofErr w:type="spellEnd"/>
      <w:r w:rsidRPr="00255CC5">
        <w:t xml:space="preserve"> pour les différentes directions métier en mode agile afin de sui</w:t>
      </w:r>
      <w:r>
        <w:t>vre et piloter leurs activités.</w:t>
      </w:r>
    </w:p>
    <w:p w:rsidR="00255CC5" w:rsidRPr="00255CC5" w:rsidRDefault="00255CC5" w:rsidP="00255CC5">
      <w:r w:rsidRPr="00255CC5">
        <w:t>Il s’agit précisément de :</w:t>
      </w:r>
    </w:p>
    <w:p w:rsidR="00255CC5" w:rsidRPr="00255CC5" w:rsidRDefault="00255CC5" w:rsidP="00255CC5">
      <w:pPr>
        <w:pStyle w:val="Paragraphedeliste"/>
        <w:numPr>
          <w:ilvl w:val="0"/>
          <w:numId w:val="18"/>
        </w:numPr>
        <w:suppressAutoHyphens w:val="0"/>
        <w:spacing w:before="0" w:after="0" w:line="240" w:lineRule="auto"/>
      </w:pPr>
      <w:r w:rsidRPr="00255CC5">
        <w:t>Étudier les besoins util</w:t>
      </w:r>
      <w:r>
        <w:t>isateurs à travers l’analyse d’expressions de besoins f</w:t>
      </w:r>
      <w:r w:rsidRPr="00255CC5">
        <w:t>onctionnelles et la tenue d’ateliers utilisateurs,</w:t>
      </w:r>
    </w:p>
    <w:p w:rsidR="00255CC5" w:rsidRPr="00255CC5" w:rsidRDefault="00255CC5" w:rsidP="00255CC5">
      <w:pPr>
        <w:pStyle w:val="Paragraphedeliste"/>
        <w:numPr>
          <w:ilvl w:val="0"/>
          <w:numId w:val="18"/>
        </w:numPr>
        <w:suppressAutoHyphens w:val="0"/>
        <w:spacing w:before="0" w:after="0" w:line="240" w:lineRule="auto"/>
      </w:pPr>
      <w:r w:rsidRPr="00255CC5">
        <w:t>Formaliser les règles de gestion via la rédaction de compte-rendu d’atelier et d’une documentation dédiée, destinée aux utilisateurs finaux,</w:t>
      </w:r>
    </w:p>
    <w:p w:rsidR="00255CC5" w:rsidRPr="00255CC5" w:rsidRDefault="00255CC5" w:rsidP="00255CC5">
      <w:pPr>
        <w:pStyle w:val="Paragraphedeliste"/>
        <w:numPr>
          <w:ilvl w:val="0"/>
          <w:numId w:val="18"/>
        </w:numPr>
        <w:suppressAutoHyphens w:val="0"/>
        <w:spacing w:before="0" w:after="0" w:line="240" w:lineRule="auto"/>
      </w:pPr>
      <w:r w:rsidRPr="00255CC5">
        <w:t xml:space="preserve">Produire des </w:t>
      </w:r>
      <w:proofErr w:type="spellStart"/>
      <w:r w:rsidRPr="00255CC5">
        <w:t>reportings</w:t>
      </w:r>
      <w:proofErr w:type="spellEnd"/>
      <w:r w:rsidRPr="00255CC5">
        <w:t xml:space="preserve"> en mode agile (en itératif avec les métiers) sous </w:t>
      </w:r>
      <w:proofErr w:type="spellStart"/>
      <w:r w:rsidRPr="00255CC5">
        <w:t>Teradata</w:t>
      </w:r>
      <w:proofErr w:type="spellEnd"/>
      <w:r w:rsidRPr="00255CC5">
        <w:t xml:space="preserve"> SQL et / MS BI 2012 et les déployer sur le portail </w:t>
      </w:r>
      <w:proofErr w:type="spellStart"/>
      <w:r w:rsidRPr="00255CC5">
        <w:t>Sharepoint</w:t>
      </w:r>
      <w:proofErr w:type="spellEnd"/>
    </w:p>
    <w:p w:rsidR="00255CC5" w:rsidRPr="00255CC5" w:rsidRDefault="00255CC5" w:rsidP="00255CC5">
      <w:pPr>
        <w:pStyle w:val="Paragraphedeliste"/>
        <w:numPr>
          <w:ilvl w:val="0"/>
          <w:numId w:val="18"/>
        </w:numPr>
        <w:suppressAutoHyphens w:val="0"/>
        <w:spacing w:before="0" w:after="0" w:line="240" w:lineRule="auto"/>
      </w:pPr>
      <w:r w:rsidRPr="00255CC5">
        <w:t xml:space="preserve">Accompagner les utilisateurs dans la recette des </w:t>
      </w:r>
      <w:proofErr w:type="spellStart"/>
      <w:r w:rsidRPr="00255CC5">
        <w:t>reportings</w:t>
      </w:r>
      <w:proofErr w:type="spellEnd"/>
    </w:p>
    <w:p w:rsidR="00255CC5" w:rsidRDefault="00255CC5" w:rsidP="00255CC5">
      <w:pPr>
        <w:pStyle w:val="Paragraphedeliste"/>
        <w:numPr>
          <w:ilvl w:val="0"/>
          <w:numId w:val="18"/>
        </w:numPr>
        <w:suppressAutoHyphens w:val="0"/>
        <w:spacing w:before="0" w:after="0" w:line="240" w:lineRule="auto"/>
      </w:pPr>
      <w:r w:rsidRPr="00255CC5">
        <w:t>Assister les utilisateurs</w:t>
      </w:r>
    </w:p>
    <w:p w:rsidR="00255CC5" w:rsidRPr="00255CC5" w:rsidRDefault="00255CC5" w:rsidP="00255CC5">
      <w:pPr>
        <w:pStyle w:val="Paragraphedeliste"/>
        <w:numPr>
          <w:ilvl w:val="0"/>
          <w:numId w:val="0"/>
        </w:numPr>
        <w:suppressAutoHyphens w:val="0"/>
        <w:spacing w:before="0" w:after="0" w:line="240" w:lineRule="auto"/>
        <w:ind w:left="720"/>
      </w:pPr>
    </w:p>
    <w:p w:rsidR="00255CC5" w:rsidRPr="00255CC5" w:rsidRDefault="00255CC5" w:rsidP="00255CC5">
      <w:r w:rsidRPr="00255CC5">
        <w:t xml:space="preserve">Le poste propose également un volet dédié à l’assistance utilisateurs et à la documentation projet. </w:t>
      </w:r>
    </w:p>
    <w:p w:rsidR="00255CC5" w:rsidRPr="00255CC5" w:rsidRDefault="00255CC5" w:rsidP="00255CC5">
      <w:r w:rsidRPr="00255CC5">
        <w:t>Vous intégrez une équipe de 10 consultants dans les locaux du client.</w:t>
      </w:r>
    </w:p>
    <w:p w:rsidR="00E31627" w:rsidRDefault="0039423A" w:rsidP="00E26BC5">
      <w:pPr>
        <w:pStyle w:val="Titre2"/>
      </w:pPr>
      <w:r>
        <w:t>MISSIONS</w:t>
      </w:r>
    </w:p>
    <w:p w:rsidR="00255CC5" w:rsidRPr="00255CC5" w:rsidRDefault="00255CC5" w:rsidP="00255CC5">
      <w:pPr>
        <w:pStyle w:val="Paragraphedeliste"/>
        <w:numPr>
          <w:ilvl w:val="0"/>
          <w:numId w:val="19"/>
        </w:numPr>
        <w:suppressAutoHyphens w:val="0"/>
        <w:spacing w:before="0" w:after="0" w:line="240" w:lineRule="auto"/>
      </w:pPr>
      <w:r w:rsidRPr="00255CC5">
        <w:t>Étude des besoins métier et formalisation</w:t>
      </w:r>
    </w:p>
    <w:p w:rsidR="00255CC5" w:rsidRPr="00255CC5" w:rsidRDefault="00255CC5" w:rsidP="00255CC5">
      <w:pPr>
        <w:pStyle w:val="Paragraphedeliste"/>
        <w:numPr>
          <w:ilvl w:val="0"/>
          <w:numId w:val="19"/>
        </w:numPr>
        <w:suppressAutoHyphens w:val="0"/>
        <w:spacing w:before="0" w:after="0" w:line="240" w:lineRule="auto"/>
      </w:pPr>
      <w:r w:rsidRPr="00255CC5">
        <w:t xml:space="preserve">Production de </w:t>
      </w:r>
      <w:proofErr w:type="spellStart"/>
      <w:r w:rsidRPr="00255CC5">
        <w:t>reportings</w:t>
      </w:r>
      <w:proofErr w:type="spellEnd"/>
      <w:r w:rsidRPr="00255CC5">
        <w:t xml:space="preserve"> via SQL </w:t>
      </w:r>
      <w:proofErr w:type="spellStart"/>
      <w:r w:rsidRPr="00255CC5">
        <w:t>Teradata</w:t>
      </w:r>
      <w:proofErr w:type="spellEnd"/>
      <w:r w:rsidRPr="00255CC5">
        <w:t xml:space="preserve"> et MS BI</w:t>
      </w:r>
    </w:p>
    <w:p w:rsidR="00255CC5" w:rsidRPr="00255CC5" w:rsidRDefault="00255CC5" w:rsidP="00255CC5">
      <w:pPr>
        <w:pStyle w:val="Paragraphedeliste"/>
        <w:numPr>
          <w:ilvl w:val="0"/>
          <w:numId w:val="19"/>
        </w:numPr>
        <w:suppressAutoHyphens w:val="0"/>
        <w:spacing w:before="0" w:after="0" w:line="240" w:lineRule="auto"/>
      </w:pPr>
      <w:r w:rsidRPr="00255CC5">
        <w:t xml:space="preserve">Accompagnement à la recette utilisateurs </w:t>
      </w:r>
    </w:p>
    <w:p w:rsidR="00255CC5" w:rsidRPr="00255CC5" w:rsidRDefault="00255CC5" w:rsidP="00255CC5">
      <w:pPr>
        <w:pStyle w:val="Paragraphedeliste"/>
        <w:numPr>
          <w:ilvl w:val="0"/>
          <w:numId w:val="19"/>
        </w:numPr>
        <w:suppressAutoHyphens w:val="0"/>
        <w:spacing w:before="0" w:after="0" w:line="240" w:lineRule="auto"/>
      </w:pPr>
      <w:r w:rsidRPr="00255CC5">
        <w:t xml:space="preserve">Déploiement des </w:t>
      </w:r>
      <w:proofErr w:type="spellStart"/>
      <w:r w:rsidRPr="00255CC5">
        <w:t>reportings</w:t>
      </w:r>
      <w:proofErr w:type="spellEnd"/>
      <w:r w:rsidRPr="00255CC5">
        <w:t xml:space="preserve"> sous </w:t>
      </w:r>
      <w:proofErr w:type="spellStart"/>
      <w:r w:rsidRPr="00255CC5">
        <w:t>Sharepoint</w:t>
      </w:r>
      <w:proofErr w:type="spellEnd"/>
    </w:p>
    <w:p w:rsidR="00255CC5" w:rsidRPr="00255CC5" w:rsidRDefault="00255CC5" w:rsidP="00F42BAD">
      <w:pPr>
        <w:pStyle w:val="Paragraphedeliste"/>
        <w:numPr>
          <w:ilvl w:val="0"/>
          <w:numId w:val="19"/>
        </w:numPr>
        <w:suppressAutoHyphens w:val="0"/>
        <w:spacing w:before="0" w:after="0" w:line="240" w:lineRule="auto"/>
      </w:pPr>
      <w:r w:rsidRPr="00255CC5">
        <w:t>Assistance utilisateurs</w:t>
      </w:r>
    </w:p>
    <w:p w:rsidR="00E31627" w:rsidRDefault="00BE25D5" w:rsidP="00F42BAD">
      <w:pPr>
        <w:pStyle w:val="Titre2"/>
      </w:pPr>
      <w:r>
        <w:t>PROFIL</w:t>
      </w:r>
    </w:p>
    <w:p w:rsidR="00255CC5" w:rsidRPr="00255CC5" w:rsidRDefault="00255CC5" w:rsidP="00255CC5">
      <w:pPr>
        <w:pStyle w:val="Paragraphedeliste"/>
        <w:numPr>
          <w:ilvl w:val="0"/>
          <w:numId w:val="20"/>
        </w:numPr>
        <w:suppressAutoHyphens w:val="0"/>
        <w:spacing w:before="0" w:after="0" w:line="240" w:lineRule="auto"/>
      </w:pPr>
      <w:r w:rsidRPr="00255CC5">
        <w:t>Dernière année  de cycle d’ingénieur</w:t>
      </w:r>
      <w:r>
        <w:t xml:space="preserve"> ou Master 2, spécialisé en Informatique</w:t>
      </w:r>
    </w:p>
    <w:p w:rsidR="00255CC5" w:rsidRPr="00255CC5" w:rsidRDefault="00255CC5" w:rsidP="00255CC5">
      <w:pPr>
        <w:pStyle w:val="Paragraphedeliste"/>
        <w:numPr>
          <w:ilvl w:val="0"/>
          <w:numId w:val="20"/>
        </w:numPr>
        <w:suppressAutoHyphens w:val="0"/>
        <w:spacing w:before="0" w:after="0" w:line="240" w:lineRule="auto"/>
      </w:pPr>
      <w:r w:rsidRPr="00255CC5">
        <w:t>Savoir-être : une bonne expression orale est indispensable du fait de la relation de proximité avec les utilisateurs finaux</w:t>
      </w:r>
    </w:p>
    <w:p w:rsidR="00255CC5" w:rsidRDefault="00255CC5" w:rsidP="00255CC5">
      <w:pPr>
        <w:pStyle w:val="Paragraphedeliste"/>
        <w:numPr>
          <w:ilvl w:val="0"/>
          <w:numId w:val="20"/>
        </w:numPr>
        <w:suppressAutoHyphens w:val="0"/>
        <w:spacing w:before="0" w:after="0" w:line="240" w:lineRule="auto"/>
        <w:rPr>
          <w:color w:val="1F497D"/>
        </w:rPr>
      </w:pPr>
      <w:r w:rsidRPr="00255CC5">
        <w:t xml:space="preserve">Compétences SQL et BI, plus particulièrement sur les outils de </w:t>
      </w:r>
      <w:proofErr w:type="spellStart"/>
      <w:r w:rsidRPr="00255CC5">
        <w:t>reportings</w:t>
      </w:r>
      <w:proofErr w:type="spellEnd"/>
      <w:r w:rsidRPr="00255CC5">
        <w:t xml:space="preserve"> (compétences sur les outils de </w:t>
      </w:r>
      <w:proofErr w:type="spellStart"/>
      <w:r w:rsidRPr="00255CC5">
        <w:t>reportings</w:t>
      </w:r>
      <w:proofErr w:type="spellEnd"/>
      <w:r w:rsidRPr="00255CC5">
        <w:t xml:space="preserve"> MS BI facultatives</w:t>
      </w:r>
      <w:r>
        <w:rPr>
          <w:color w:val="1F497D"/>
        </w:rPr>
        <w:t>)</w:t>
      </w:r>
    </w:p>
    <w:p w:rsidR="00255CC5" w:rsidRDefault="00255CC5" w:rsidP="00255CC5">
      <w:pPr>
        <w:pStyle w:val="Corpsdetexte"/>
      </w:pPr>
    </w:p>
    <w:p w:rsidR="00255CC5" w:rsidRDefault="00255CC5" w:rsidP="00255CC5">
      <w:pPr>
        <w:pStyle w:val="Corpsdetexte"/>
      </w:pPr>
    </w:p>
    <w:p w:rsidR="00255CC5" w:rsidRDefault="00255CC5" w:rsidP="00255CC5">
      <w:pPr>
        <w:pStyle w:val="Corpsdetexte"/>
      </w:pPr>
    </w:p>
    <w:p w:rsidR="00255CC5" w:rsidRDefault="00255CC5" w:rsidP="00255CC5">
      <w:pPr>
        <w:pStyle w:val="Corpsdetexte"/>
      </w:pPr>
    </w:p>
    <w:p w:rsidR="00255CC5" w:rsidRDefault="00255CC5" w:rsidP="00255CC5">
      <w:pPr>
        <w:pStyle w:val="Corpsdetexte"/>
      </w:pPr>
    </w:p>
    <w:p w:rsidR="00931A1B" w:rsidRPr="004926F2" w:rsidRDefault="009F1A31" w:rsidP="00255CC5">
      <w:pPr>
        <w:pStyle w:val="Listepuces2"/>
        <w:numPr>
          <w:ilvl w:val="0"/>
          <w:numId w:val="0"/>
        </w:numPr>
        <w:ind w:left="360"/>
      </w:pPr>
      <w:r w:rsidRPr="009F1A31">
        <w:t>Durée du</w:t>
      </w:r>
      <w:r w:rsidR="00255CC5">
        <w:t xml:space="preserve"> stage : 6 mois </w:t>
      </w:r>
      <w:r w:rsidRPr="009F1A31">
        <w:br/>
        <w:t>Ce poste est ouvert aux personnes en situation de handicap. </w:t>
      </w:r>
    </w:p>
    <w:sectPr w:rsidR="00931A1B" w:rsidRPr="004926F2" w:rsidSect="00067236">
      <w:headerReference w:type="default" r:id="rId9"/>
      <w:footerReference w:type="default" r:id="rId10"/>
      <w:headerReference w:type="first" r:id="rId11"/>
      <w:footerReference w:type="first" r:id="rId12"/>
      <w:pgSz w:w="11907" w:h="16839" w:code="9"/>
      <w:pgMar w:top="1621" w:right="4440" w:bottom="720" w:left="72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C14" w:rsidRDefault="008F3C14" w:rsidP="002D558C">
      <w:pPr>
        <w:spacing w:after="0" w:line="240" w:lineRule="auto"/>
      </w:pPr>
      <w:r>
        <w:separator/>
      </w:r>
    </w:p>
  </w:endnote>
  <w:endnote w:type="continuationSeparator" w:id="0">
    <w:p w:rsidR="008F3C14" w:rsidRDefault="008F3C14" w:rsidP="002D5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23A" w:rsidRPr="00474FE5" w:rsidRDefault="009F1A31" w:rsidP="00474FE5">
    <w:pPr>
      <w:pStyle w:val="Pieddepage"/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84864" behindDoc="0" locked="0" layoutInCell="1" allowOverlap="1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2587625" cy="758825"/>
              <wp:effectExtent l="0" t="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7625" cy="7588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9423A" w:rsidRPr="004767DC" w:rsidRDefault="0039423A" w:rsidP="00474FE5">
                          <w:pPr>
                            <w:pStyle w:val="Pieddepage"/>
                            <w:rPr>
                              <w:rStyle w:val="lev"/>
                              <w:color w:val="A1C4D0" w:themeColor="accent4"/>
                              <w:sz w:val="20"/>
                              <w:szCs w:val="20"/>
                            </w:rPr>
                          </w:pPr>
                          <w:r w:rsidRPr="004767DC">
                            <w:rPr>
                              <w:rStyle w:val="lev"/>
                              <w:color w:val="991F3D" w:themeColor="accent2"/>
                              <w:sz w:val="20"/>
                              <w:szCs w:val="20"/>
                            </w:rPr>
                            <w:t>cgi.com</w:t>
                          </w:r>
                        </w:p>
                        <w:p w:rsidR="0039423A" w:rsidRPr="004767DC" w:rsidRDefault="0039423A" w:rsidP="00474FE5">
                          <w:pPr>
                            <w:pStyle w:val="Pieddepage"/>
                          </w:pPr>
                          <w:r w:rsidRPr="004767DC">
                            <w:t>© 201</w:t>
                          </w:r>
                          <w:r>
                            <w:t>3</w:t>
                          </w:r>
                          <w:r w:rsidRPr="004767DC">
                            <w:t xml:space="preserve"> </w:t>
                          </w:r>
                          <w:r w:rsidRPr="00A86FE2">
                            <w:t>GROUPE CGI INC.</w:t>
                          </w:r>
                        </w:p>
                      </w:txbxContent>
                    </wps:txbx>
                    <wps:bodyPr rot="0" vert="horz" wrap="square" lIns="0" tIns="0" rIns="457200" bIns="45720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52.55pt;margin-top:0;width:203.75pt;height:59.75pt;z-index:251684864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" filled="f" stroked="f">
              <v:textbox inset="0,0,36pt,36pt">
                <w:txbxContent>
                  <w:p w:rsidR="0039423A" w:rsidRPr="004767DC" w:rsidRDefault="0039423A" w:rsidP="00474FE5">
                    <w:pPr>
                      <w:pStyle w:val="Pieddepage"/>
                      <w:rPr>
                        <w:rStyle w:val="lev"/>
                        <w:color w:val="A1C4D0" w:themeColor="accent4"/>
                        <w:sz w:val="20"/>
                        <w:szCs w:val="20"/>
                      </w:rPr>
                    </w:pPr>
                    <w:r w:rsidRPr="004767DC">
                      <w:rPr>
                        <w:rStyle w:val="lev"/>
                        <w:color w:val="991F3D" w:themeColor="accent2"/>
                        <w:sz w:val="20"/>
                        <w:szCs w:val="20"/>
                      </w:rPr>
                      <w:t>cgi.com</w:t>
                    </w:r>
                  </w:p>
                  <w:p w:rsidR="0039423A" w:rsidRPr="004767DC" w:rsidRDefault="0039423A" w:rsidP="00474FE5">
                    <w:pPr>
                      <w:pStyle w:val="Pieddepage"/>
                    </w:pPr>
                    <w:r w:rsidRPr="004767DC">
                      <w:t>© 201</w:t>
                    </w:r>
                    <w:r>
                      <w:t>3</w:t>
                    </w:r>
                    <w:r w:rsidRPr="004767DC">
                      <w:t xml:space="preserve"> </w:t>
                    </w:r>
                    <w:r w:rsidRPr="00A86FE2">
                      <w:t>GROUPE CGI INC.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23A" w:rsidRDefault="009F1A31">
    <w:pPr>
      <w:pStyle w:val="Pieddepage"/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74624" behindDoc="0" locked="0" layoutInCell="1" allowOverlap="1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2587625" cy="758825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7625" cy="7588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9423A" w:rsidRPr="004767DC" w:rsidRDefault="00DC2E25" w:rsidP="0083300F">
                          <w:pPr>
                            <w:pStyle w:val="Pieddepage"/>
                            <w:rPr>
                              <w:rStyle w:val="lev"/>
                              <w:color w:val="A1C4D0" w:themeColor="accent4"/>
                              <w:sz w:val="20"/>
                              <w:szCs w:val="20"/>
                            </w:rPr>
                          </w:pPr>
                          <w:r>
                            <w:rPr>
                              <w:rStyle w:val="lev"/>
                              <w:color w:val="991F3D" w:themeColor="accent2"/>
                              <w:sz w:val="20"/>
                              <w:szCs w:val="20"/>
                            </w:rPr>
                            <w:t>www.cgi-recrute</w:t>
                          </w:r>
                          <w:r w:rsidR="0039423A">
                            <w:rPr>
                              <w:rStyle w:val="lev"/>
                              <w:color w:val="991F3D" w:themeColor="accent2"/>
                              <w:sz w:val="20"/>
                              <w:szCs w:val="20"/>
                            </w:rPr>
                            <w:t>.fr</w:t>
                          </w:r>
                        </w:p>
                        <w:p w:rsidR="0039423A" w:rsidRPr="004767DC" w:rsidRDefault="0039423A" w:rsidP="0083300F">
                          <w:pPr>
                            <w:pStyle w:val="Pieddepage"/>
                          </w:pPr>
                          <w:r w:rsidRPr="004767DC">
                            <w:t>© 201</w:t>
                          </w:r>
                          <w:r>
                            <w:t>3</w:t>
                          </w:r>
                          <w:r w:rsidRPr="004767DC">
                            <w:t xml:space="preserve"> </w:t>
                          </w:r>
                          <w:r w:rsidRPr="00A86FE2">
                            <w:t>GROUPE CGI INC.</w:t>
                          </w:r>
                        </w:p>
                      </w:txbxContent>
                    </wps:txbx>
                    <wps:bodyPr rot="0" vert="horz" wrap="square" lIns="0" tIns="0" rIns="457200" bIns="45720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152.55pt;margin-top:0;width:203.75pt;height:59.75pt;z-index:251674624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" filled="f" stroked="f">
              <v:textbox inset="0,0,36pt,36pt">
                <w:txbxContent>
                  <w:p w:rsidR="0039423A" w:rsidRPr="004767DC" w:rsidRDefault="00DC2E25" w:rsidP="0083300F">
                    <w:pPr>
                      <w:pStyle w:val="Pieddepage"/>
                      <w:rPr>
                        <w:rStyle w:val="lev"/>
                        <w:color w:val="A1C4D0" w:themeColor="accent4"/>
                        <w:sz w:val="20"/>
                        <w:szCs w:val="20"/>
                      </w:rPr>
                    </w:pPr>
                    <w:r>
                      <w:rPr>
                        <w:rStyle w:val="lev"/>
                        <w:color w:val="991F3D" w:themeColor="accent2"/>
                        <w:sz w:val="20"/>
                        <w:szCs w:val="20"/>
                      </w:rPr>
                      <w:t>www.cgi-recrute</w:t>
                    </w:r>
                    <w:r w:rsidR="0039423A">
                      <w:rPr>
                        <w:rStyle w:val="lev"/>
                        <w:color w:val="991F3D" w:themeColor="accent2"/>
                        <w:sz w:val="20"/>
                        <w:szCs w:val="20"/>
                      </w:rPr>
                      <w:t>.fr</w:t>
                    </w:r>
                  </w:p>
                  <w:p w:rsidR="0039423A" w:rsidRPr="004767DC" w:rsidRDefault="0039423A" w:rsidP="0083300F">
                    <w:pPr>
                      <w:pStyle w:val="Pieddepage"/>
                    </w:pPr>
                    <w:r w:rsidRPr="004767DC">
                      <w:t>© 201</w:t>
                    </w:r>
                    <w:r>
                      <w:t>3</w:t>
                    </w:r>
                    <w:r w:rsidRPr="004767DC">
                      <w:t xml:space="preserve"> </w:t>
                    </w:r>
                    <w:r w:rsidRPr="00A86FE2">
                      <w:t>GROUPE CGI INC.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C14" w:rsidRDefault="008F3C14" w:rsidP="002D558C">
      <w:pPr>
        <w:spacing w:after="0" w:line="240" w:lineRule="auto"/>
      </w:pPr>
      <w:r>
        <w:separator/>
      </w:r>
    </w:p>
  </w:footnote>
  <w:footnote w:type="continuationSeparator" w:id="0">
    <w:p w:rsidR="008F3C14" w:rsidRDefault="008F3C14" w:rsidP="002D55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23A" w:rsidRDefault="0039423A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8236" behindDoc="0" locked="0" layoutInCell="0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9200" cy="1143000"/>
          <wp:effectExtent l="19050" t="0" r="0" b="0"/>
          <wp:wrapNone/>
          <wp:docPr id="6" name="Image 5" descr="DNA-LT-Pumpkin-page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NA-LT-Pumpkin-page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92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A696E">
      <w:rPr>
        <w:noProof/>
        <w:lang w:val="fr-FR" w:eastAsia="fr-FR"/>
      </w:rPr>
      <w:drawing>
        <wp:anchor distT="0" distB="0" distL="114300" distR="114300" simplePos="0" relativeHeight="251682816" behindDoc="0" locked="0" layoutInCell="1" allowOverlap="1">
          <wp:simplePos x="0" y="0"/>
          <wp:positionH relativeFrom="rightMargin">
            <wp:posOffset>1600200</wp:posOffset>
          </wp:positionH>
          <wp:positionV relativeFrom="page">
            <wp:posOffset>457200</wp:posOffset>
          </wp:positionV>
          <wp:extent cx="762000" cy="352425"/>
          <wp:effectExtent l="19050" t="0" r="0" b="0"/>
          <wp:wrapNone/>
          <wp:docPr id="9" name="Image 0" descr="CGI Logo 2012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GI Logo 2012.em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62000" cy="352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23A" w:rsidRDefault="0039423A" w:rsidP="00DA3E71">
    <w:pPr>
      <w:pStyle w:val="En-tte"/>
      <w:spacing w:before="0" w:after="2200"/>
    </w:pPr>
    <w:r>
      <w:rPr>
        <w:noProof/>
        <w:lang w:val="fr-FR" w:eastAsia="fr-FR"/>
      </w:rPr>
      <w:drawing>
        <wp:anchor distT="0" distB="0" distL="114300" distR="114300" simplePos="0" relativeHeight="251659261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776" cy="1998024"/>
          <wp:effectExtent l="19050" t="0" r="2074" b="0"/>
          <wp:wrapNone/>
          <wp:docPr id="2" name="Image 1" descr="DNA-header-page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NA-header-page-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776" cy="19980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80768" behindDoc="0" locked="0" layoutInCell="1" allowOverlap="1">
          <wp:simplePos x="0" y="0"/>
          <wp:positionH relativeFrom="rightMargin">
            <wp:posOffset>1333500</wp:posOffset>
          </wp:positionH>
          <wp:positionV relativeFrom="page">
            <wp:posOffset>914400</wp:posOffset>
          </wp:positionV>
          <wp:extent cx="1095568" cy="85725"/>
          <wp:effectExtent l="19050" t="0" r="9332" b="0"/>
          <wp:wrapNone/>
          <wp:docPr id="5" name="Image 4" descr="EN tagline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 tagline.em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95568" cy="85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76672" behindDoc="0" locked="0" layoutInCell="1" allowOverlap="1">
          <wp:simplePos x="0" y="0"/>
          <wp:positionH relativeFrom="rightMargin">
            <wp:posOffset>1600200</wp:posOffset>
          </wp:positionH>
          <wp:positionV relativeFrom="page">
            <wp:posOffset>457200</wp:posOffset>
          </wp:positionV>
          <wp:extent cx="762000" cy="352425"/>
          <wp:effectExtent l="19050" t="0" r="0" b="0"/>
          <wp:wrapNone/>
          <wp:docPr id="1" name="Image 0" descr="CGI Logo 2012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GI Logo 2012.emf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62000" cy="352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F1A31">
      <w:rPr>
        <w:noProof/>
        <w:lang w:val="fr-FR" w:eastAsia="fr-FR"/>
      </w:rPr>
      <mc:AlternateContent>
        <mc:Choice Requires="wps">
          <w:drawing>
            <wp:anchor distT="91440" distB="91440" distL="114300" distR="114300" simplePos="0" relativeHeight="251673600" behindDoc="0" locked="0" layoutInCell="0" allowOverlap="1">
              <wp:simplePos x="0" y="0"/>
              <wp:positionH relativeFrom="rightMargin">
                <wp:align>right</wp:align>
              </wp:positionH>
              <wp:positionV relativeFrom="page">
                <wp:posOffset>2000250</wp:posOffset>
              </wp:positionV>
              <wp:extent cx="2587625" cy="1286510"/>
              <wp:effectExtent l="0" t="0" r="3175" b="0"/>
              <wp:wrapSquare wrapText="bothSides"/>
              <wp:docPr id="4" name="Rectangle 3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2587625" cy="1286510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423A" w:rsidRPr="00F8364F" w:rsidRDefault="00BE67FE" w:rsidP="00F8364F">
                          <w:pPr>
                            <w:pStyle w:val="Encadr-Titre"/>
                          </w:pPr>
                          <w:r>
                            <w:t xml:space="preserve">offre de </w:t>
                          </w:r>
                          <w:r w:rsidR="007616B0">
                            <w:t>STAGE</w:t>
                          </w:r>
                        </w:p>
                        <w:p w:rsidR="0039423A" w:rsidRPr="00F8364F" w:rsidRDefault="00E31627" w:rsidP="00F8364F">
                          <w:pPr>
                            <w:pStyle w:val="Encadr-Sous-titre"/>
                          </w:pPr>
                          <w:r>
                            <w:t>CGI France</w:t>
                          </w:r>
                        </w:p>
                        <w:p w:rsidR="0039423A" w:rsidRDefault="00E31627" w:rsidP="00F8364F">
                          <w:pPr>
                            <w:pStyle w:val="Encadr-Titre1"/>
                          </w:pPr>
                          <w:r>
                            <w:t xml:space="preserve">Contactez </w:t>
                          </w:r>
                          <w:r w:rsidR="00255CC5">
                            <w:t>Valentin Cohen</w:t>
                          </w:r>
                        </w:p>
                        <w:p w:rsidR="007915FF" w:rsidRPr="007915FF" w:rsidRDefault="007915FF" w:rsidP="007915FF">
                          <w:pPr>
                            <w:pStyle w:val="Encadr-Corpsdetexte"/>
                          </w:pPr>
                          <w:r w:rsidRPr="007915FF">
                            <w:rPr>
                              <w:b/>
                            </w:rPr>
                            <w:t>Référence de l’offre</w:t>
                          </w:r>
                          <w:r>
                            <w:t xml:space="preserve"> : </w:t>
                          </w:r>
                          <w:r w:rsidR="00107DC0">
                            <w:t>J0917-0592</w:t>
                          </w:r>
                        </w:p>
                        <w:p w:rsidR="0039423A" w:rsidRPr="00F8364F" w:rsidRDefault="0039423A" w:rsidP="00F8364F">
                          <w:pPr>
                            <w:pStyle w:val="Encadr-Corpsdetexte"/>
                          </w:pPr>
                        </w:p>
                      </w:txbxContent>
                    </wps:txbx>
                    <wps:bodyPr rot="0" vert="horz" wrap="square" lIns="457200" tIns="228600" rIns="228600" bIns="22860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397" o:spid="_x0000_s1027" style="position:absolute;margin-left:152.55pt;margin-top:157.5pt;width:203.75pt;height:101.3pt;flip:x;z-index:251673600;visibility:visible;mso-wrap-style:square;mso-width-percent:0;mso-height-percent:0;mso-wrap-distance-left:9pt;mso-wrap-distance-top:7.2pt;mso-wrap-distance-right:9pt;mso-wrap-distance-bottom:7.2pt;mso-position-horizontal:right;mso-position-horizontal-relative:right-margin-area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" o:allowincell="f" fillcolor="#a5acb0 [3209]" stroked="f">
              <v:textbox style="mso-fit-shape-to-text:t" inset="36pt,18pt,18pt,18pt">
                <w:txbxContent>
                  <w:p w:rsidR="0039423A" w:rsidRPr="00F8364F" w:rsidRDefault="00BE67FE" w:rsidP="00F8364F">
                    <w:pPr>
                      <w:pStyle w:val="Encadr-Titre"/>
                    </w:pPr>
                    <w:r>
                      <w:t xml:space="preserve">offre de </w:t>
                    </w:r>
                    <w:r w:rsidR="007616B0">
                      <w:t>STAGE</w:t>
                    </w:r>
                  </w:p>
                  <w:p w:rsidR="0039423A" w:rsidRPr="00F8364F" w:rsidRDefault="00E31627" w:rsidP="00F8364F">
                    <w:pPr>
                      <w:pStyle w:val="Encadr-Sous-titre"/>
                    </w:pPr>
                    <w:r>
                      <w:t>CGI France</w:t>
                    </w:r>
                  </w:p>
                  <w:p w:rsidR="0039423A" w:rsidRDefault="00E31627" w:rsidP="00F8364F">
                    <w:pPr>
                      <w:pStyle w:val="Encadr-Titre1"/>
                    </w:pPr>
                    <w:r>
                      <w:t xml:space="preserve">Contactez </w:t>
                    </w:r>
                    <w:r w:rsidR="00255CC5">
                      <w:t>Valentin Cohen</w:t>
                    </w:r>
                  </w:p>
                  <w:p w:rsidR="007915FF" w:rsidRPr="007915FF" w:rsidRDefault="007915FF" w:rsidP="007915FF">
                    <w:pPr>
                      <w:pStyle w:val="Encadr-Corpsdetexte"/>
                    </w:pPr>
                    <w:r w:rsidRPr="007915FF">
                      <w:rPr>
                        <w:b/>
                      </w:rPr>
                      <w:t>Référence de l’offre</w:t>
                    </w:r>
                    <w:r>
                      <w:t xml:space="preserve"> : </w:t>
                    </w:r>
                    <w:r w:rsidR="00107DC0">
                      <w:t>J0917-0592</w:t>
                    </w:r>
                  </w:p>
                  <w:p w:rsidR="0039423A" w:rsidRPr="00F8364F" w:rsidRDefault="0039423A" w:rsidP="00F8364F">
                    <w:pPr>
                      <w:pStyle w:val="Encadr-Corpsdetexte"/>
                    </w:pPr>
                  </w:p>
                </w:txbxContent>
              </v:textbox>
              <w10:wrap type="square" anchorx="margin" anchory="page"/>
            </v:rect>
          </w:pict>
        </mc:Fallback>
      </mc:AlternateContent>
    </w:r>
    <w:r w:rsidR="009F1A31"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72576" behindDoc="0" locked="1" layoutInCell="0" allowOverlap="1">
              <wp:simplePos x="0" y="0"/>
              <wp:positionH relativeFrom="page">
                <wp:posOffset>457200</wp:posOffset>
              </wp:positionH>
              <wp:positionV relativeFrom="page">
                <wp:posOffset>1291590</wp:posOffset>
              </wp:positionV>
              <wp:extent cx="4189095" cy="720090"/>
              <wp:effectExtent l="0" t="0" r="1905" b="3810"/>
              <wp:wrapTopAndBottom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89095" cy="7200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9423A" w:rsidRPr="0089327A" w:rsidRDefault="00425FE2" w:rsidP="00F8364F">
                          <w:pPr>
                            <w:pStyle w:val="Titre"/>
                            <w:rPr>
                              <w:sz w:val="40"/>
                              <w:szCs w:val="40"/>
                              <w:lang w:val="fr-FR"/>
                            </w:rPr>
                          </w:pPr>
                          <w:r>
                            <w:rPr>
                              <w:sz w:val="40"/>
                              <w:szCs w:val="40"/>
                              <w:lang w:val="fr-FR"/>
                            </w:rPr>
                            <w:t>Stage</w:t>
                          </w:r>
                          <w:r w:rsidR="00175CA6">
                            <w:rPr>
                              <w:sz w:val="40"/>
                              <w:szCs w:val="40"/>
                              <w:lang w:val="fr-FR"/>
                            </w:rPr>
                            <w:t xml:space="preserve"> : </w:t>
                          </w:r>
                          <w:r w:rsidR="009F1A31">
                            <w:rPr>
                              <w:sz w:val="40"/>
                              <w:szCs w:val="40"/>
                              <w:lang w:val="fr-FR"/>
                            </w:rPr>
                            <w:t xml:space="preserve">Consultant </w:t>
                          </w:r>
                          <w:r w:rsidR="00255CC5">
                            <w:rPr>
                              <w:sz w:val="40"/>
                              <w:szCs w:val="40"/>
                              <w:lang w:val="fr-FR"/>
                            </w:rPr>
                            <w:t>BI/</w:t>
                          </w:r>
                          <w:proofErr w:type="spellStart"/>
                          <w:r w:rsidR="00255CC5">
                            <w:rPr>
                              <w:sz w:val="40"/>
                              <w:szCs w:val="40"/>
                              <w:lang w:val="fr-FR"/>
                            </w:rPr>
                            <w:t>reporting</w:t>
                          </w:r>
                          <w:proofErr w:type="spellEnd"/>
                          <w:r w:rsidR="00255CC5">
                            <w:rPr>
                              <w:sz w:val="40"/>
                              <w:szCs w:val="40"/>
                              <w:lang w:val="fr-FR"/>
                            </w:rPr>
                            <w:t xml:space="preserve"> en mode agile </w:t>
                          </w:r>
                          <w:r w:rsidR="009F1A31">
                            <w:rPr>
                              <w:sz w:val="40"/>
                              <w:szCs w:val="40"/>
                              <w:lang w:val="fr-FR"/>
                            </w:rPr>
                            <w:t>H/F</w:t>
                          </w:r>
                        </w:p>
                      </w:txbxContent>
                    </wps:txbx>
                    <wps:bodyPr rot="0" vert="horz" wrap="square" lIns="0" tIns="0" rIns="0" bIns="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36pt;margin-top:101.7pt;width:329.85pt;height:56.7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" o:allowincell="f" filled="f" stroked="f">
              <v:textbox inset="0,0,0,0">
                <w:txbxContent>
                  <w:p w:rsidR="0039423A" w:rsidRPr="0089327A" w:rsidRDefault="00425FE2" w:rsidP="00F8364F">
                    <w:pPr>
                      <w:pStyle w:val="Titre"/>
                      <w:rPr>
                        <w:sz w:val="40"/>
                        <w:szCs w:val="40"/>
                        <w:lang w:val="fr-FR"/>
                      </w:rPr>
                    </w:pPr>
                    <w:r>
                      <w:rPr>
                        <w:sz w:val="40"/>
                        <w:szCs w:val="40"/>
                        <w:lang w:val="fr-FR"/>
                      </w:rPr>
                      <w:t>Stage</w:t>
                    </w:r>
                    <w:r w:rsidR="00175CA6">
                      <w:rPr>
                        <w:sz w:val="40"/>
                        <w:szCs w:val="40"/>
                        <w:lang w:val="fr-FR"/>
                      </w:rPr>
                      <w:t xml:space="preserve"> : </w:t>
                    </w:r>
                    <w:r w:rsidR="009F1A31">
                      <w:rPr>
                        <w:sz w:val="40"/>
                        <w:szCs w:val="40"/>
                        <w:lang w:val="fr-FR"/>
                      </w:rPr>
                      <w:t xml:space="preserve">Consultant </w:t>
                    </w:r>
                    <w:r w:rsidR="00255CC5">
                      <w:rPr>
                        <w:sz w:val="40"/>
                        <w:szCs w:val="40"/>
                        <w:lang w:val="fr-FR"/>
                      </w:rPr>
                      <w:t>BI/</w:t>
                    </w:r>
                    <w:proofErr w:type="spellStart"/>
                    <w:r w:rsidR="00255CC5">
                      <w:rPr>
                        <w:sz w:val="40"/>
                        <w:szCs w:val="40"/>
                        <w:lang w:val="fr-FR"/>
                      </w:rPr>
                      <w:t>reporting</w:t>
                    </w:r>
                    <w:proofErr w:type="spellEnd"/>
                    <w:r w:rsidR="00255CC5">
                      <w:rPr>
                        <w:sz w:val="40"/>
                        <w:szCs w:val="40"/>
                        <w:lang w:val="fr-FR"/>
                      </w:rPr>
                      <w:t xml:space="preserve"> en mode agile </w:t>
                    </w:r>
                    <w:r w:rsidR="009F1A31">
                      <w:rPr>
                        <w:sz w:val="40"/>
                        <w:szCs w:val="40"/>
                        <w:lang w:val="fr-FR"/>
                      </w:rPr>
                      <w:t>H/F</w:t>
                    </w:r>
                  </w:p>
                </w:txbxContent>
              </v:textbox>
              <w10:wrap type="topAndBottom"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0C0BFB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46F4822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C6A245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B7E5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9DA2F3E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9CCDA3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01C78BE"/>
    <w:lvl w:ilvl="0">
      <w:start w:val="1"/>
      <w:numFmt w:val="bullet"/>
      <w:pStyle w:val="Listepuces3"/>
      <w:lvlText w:val=""/>
      <w:lvlJc w:val="left"/>
      <w:pPr>
        <w:ind w:left="1080" w:hanging="360"/>
      </w:pPr>
      <w:rPr>
        <w:rFonts w:ascii="Symbol" w:hAnsi="Symbol" w:hint="default"/>
        <w:color w:val="991F3D" w:themeColor="text2"/>
      </w:rPr>
    </w:lvl>
  </w:abstractNum>
  <w:abstractNum w:abstractNumId="7">
    <w:nsid w:val="FFFFFF83"/>
    <w:multiLevelType w:val="singleLevel"/>
    <w:tmpl w:val="959AC0E0"/>
    <w:lvl w:ilvl="0">
      <w:start w:val="1"/>
      <w:numFmt w:val="bullet"/>
      <w:pStyle w:val="Listepuces2"/>
      <w:lvlText w:val=""/>
      <w:lvlJc w:val="left"/>
      <w:pPr>
        <w:ind w:left="720" w:hanging="360"/>
      </w:pPr>
      <w:rPr>
        <w:rFonts w:ascii="Symbol" w:hAnsi="Symbol" w:hint="default"/>
        <w:color w:val="991F3D" w:themeColor="text2"/>
      </w:rPr>
    </w:lvl>
  </w:abstractNum>
  <w:abstractNum w:abstractNumId="8">
    <w:nsid w:val="FFFFFF88"/>
    <w:multiLevelType w:val="singleLevel"/>
    <w:tmpl w:val="93408F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46C31C6"/>
    <w:lvl w:ilvl="0">
      <w:start w:val="1"/>
      <w:numFmt w:val="bullet"/>
      <w:pStyle w:val="Listepuces"/>
      <w:lvlText w:val=""/>
      <w:lvlJc w:val="left"/>
      <w:pPr>
        <w:ind w:left="360" w:hanging="360"/>
      </w:pPr>
      <w:rPr>
        <w:rFonts w:ascii="Symbol" w:hAnsi="Symbol" w:hint="default"/>
        <w:color w:val="991F3D" w:themeColor="text2"/>
      </w:rPr>
    </w:lvl>
  </w:abstractNum>
  <w:abstractNum w:abstractNumId="10">
    <w:nsid w:val="1A1A16AC"/>
    <w:multiLevelType w:val="hybridMultilevel"/>
    <w:tmpl w:val="032C293A"/>
    <w:lvl w:ilvl="0" w:tplc="EEFAA5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D81A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4819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543C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DA02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8AD4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0C60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C471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0E8D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1FCE6C67"/>
    <w:multiLevelType w:val="hybridMultilevel"/>
    <w:tmpl w:val="D0249BDE"/>
    <w:lvl w:ilvl="0" w:tplc="9C3C0F42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0C004F5"/>
    <w:multiLevelType w:val="hybridMultilevel"/>
    <w:tmpl w:val="B1B04E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28E38DB"/>
    <w:multiLevelType w:val="hybridMultilevel"/>
    <w:tmpl w:val="B81223C0"/>
    <w:lvl w:ilvl="0" w:tplc="C34CBE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5E8E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2E1E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1CEF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4C33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BE7E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8E8E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300E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CE8F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4B025828"/>
    <w:multiLevelType w:val="hybridMultilevel"/>
    <w:tmpl w:val="2D8A51F4"/>
    <w:lvl w:ilvl="0" w:tplc="285A76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2E652D"/>
    <w:multiLevelType w:val="hybridMultilevel"/>
    <w:tmpl w:val="6C64B114"/>
    <w:lvl w:ilvl="0" w:tplc="53E266FC">
      <w:start w:val="1"/>
      <w:numFmt w:val="bullet"/>
      <w:pStyle w:val="Encadr-Listepuces"/>
      <w:lvlText w:val=""/>
      <w:lvlJc w:val="left"/>
      <w:pPr>
        <w:ind w:left="360" w:hanging="360"/>
      </w:pPr>
      <w:rPr>
        <w:rFonts w:ascii="Symbol" w:hAnsi="Symbol" w:hint="default"/>
        <w:color w:val="363534" w:themeColor="text1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465E3F"/>
    <w:multiLevelType w:val="hybridMultilevel"/>
    <w:tmpl w:val="24D090D0"/>
    <w:lvl w:ilvl="0" w:tplc="B52ABD6A">
      <w:start w:val="1"/>
      <w:numFmt w:val="bullet"/>
      <w:pStyle w:val="Paragraphedeliste"/>
      <w:lvlText w:val=""/>
      <w:lvlJc w:val="left"/>
      <w:pPr>
        <w:ind w:left="360" w:hanging="360"/>
      </w:pPr>
      <w:rPr>
        <w:rFonts w:ascii="Symbol" w:hAnsi="Symbol" w:hint="default"/>
        <w:color w:val="991F3D" w:themeColor="text2"/>
      </w:rPr>
    </w:lvl>
    <w:lvl w:ilvl="1" w:tplc="0C0C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7">
    <w:nsid w:val="6BCF23AC"/>
    <w:multiLevelType w:val="hybridMultilevel"/>
    <w:tmpl w:val="4C8282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5"/>
  </w:num>
  <w:num w:numId="13">
    <w:abstractNumId w:val="10"/>
  </w:num>
  <w:num w:numId="14">
    <w:abstractNumId w:val="13"/>
  </w:num>
  <w:num w:numId="15">
    <w:abstractNumId w:val="7"/>
  </w:num>
  <w:num w:numId="16">
    <w:abstractNumId w:val="7"/>
  </w:num>
  <w:num w:numId="17">
    <w:abstractNumId w:val="14"/>
  </w:num>
  <w:num w:numId="1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defaultTabStop w:val="706"/>
  <w:hyphenationZone w:val="425"/>
  <w:drawingGridHorizontalSpacing w:val="100"/>
  <w:displayHorizontalDrawingGridEvery w:val="2"/>
  <w:characterSpacingControl w:val="doNotCompress"/>
  <w:hdrShapeDefaults>
    <o:shapedefaults v:ext="edit" spidmax="14337">
      <o:colormenu v:ext="edit" fillcolor="none [3209]"/>
    </o:shapedefaults>
    <o:shapelayout v:ext="edit">
      <o:regrouptable v:ext="edit">
        <o:entry new="1" old="0"/>
      </o:regrouptable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FEF"/>
    <w:rsid w:val="000012A5"/>
    <w:rsid w:val="00005BFC"/>
    <w:rsid w:val="000125EB"/>
    <w:rsid w:val="00023C79"/>
    <w:rsid w:val="0002777A"/>
    <w:rsid w:val="0002788E"/>
    <w:rsid w:val="0004438F"/>
    <w:rsid w:val="000448DF"/>
    <w:rsid w:val="00053DC8"/>
    <w:rsid w:val="00056461"/>
    <w:rsid w:val="00067236"/>
    <w:rsid w:val="0007022D"/>
    <w:rsid w:val="00072EF1"/>
    <w:rsid w:val="00076A30"/>
    <w:rsid w:val="0009012F"/>
    <w:rsid w:val="000A6310"/>
    <w:rsid w:val="000B15F9"/>
    <w:rsid w:val="000B4A23"/>
    <w:rsid w:val="000C7BCF"/>
    <w:rsid w:val="000D1C4C"/>
    <w:rsid w:val="000D317C"/>
    <w:rsid w:val="000D32A0"/>
    <w:rsid w:val="000D45C5"/>
    <w:rsid w:val="000D4F93"/>
    <w:rsid w:val="000D7CD3"/>
    <w:rsid w:val="000E38BA"/>
    <w:rsid w:val="000E5B9B"/>
    <w:rsid w:val="000F24F3"/>
    <w:rsid w:val="00103D23"/>
    <w:rsid w:val="001079D8"/>
    <w:rsid w:val="00107DC0"/>
    <w:rsid w:val="00114D08"/>
    <w:rsid w:val="001168C7"/>
    <w:rsid w:val="001175F9"/>
    <w:rsid w:val="001356B6"/>
    <w:rsid w:val="00150F0C"/>
    <w:rsid w:val="00151EDA"/>
    <w:rsid w:val="00166D99"/>
    <w:rsid w:val="00166EDD"/>
    <w:rsid w:val="00172C9E"/>
    <w:rsid w:val="00175CA6"/>
    <w:rsid w:val="00181BC4"/>
    <w:rsid w:val="0018476F"/>
    <w:rsid w:val="00185CB6"/>
    <w:rsid w:val="001923A0"/>
    <w:rsid w:val="001B143E"/>
    <w:rsid w:val="001C64A3"/>
    <w:rsid w:val="001D1068"/>
    <w:rsid w:val="001D1409"/>
    <w:rsid w:val="001D4E3A"/>
    <w:rsid w:val="001E2DF0"/>
    <w:rsid w:val="001E5FC3"/>
    <w:rsid w:val="001F05E6"/>
    <w:rsid w:val="001F3711"/>
    <w:rsid w:val="001F4B54"/>
    <w:rsid w:val="00203987"/>
    <w:rsid w:val="00212761"/>
    <w:rsid w:val="00215BB1"/>
    <w:rsid w:val="0022529B"/>
    <w:rsid w:val="00233E6C"/>
    <w:rsid w:val="00243C41"/>
    <w:rsid w:val="00243E1E"/>
    <w:rsid w:val="00253ED9"/>
    <w:rsid w:val="00255CC5"/>
    <w:rsid w:val="00263960"/>
    <w:rsid w:val="00263A5F"/>
    <w:rsid w:val="00265724"/>
    <w:rsid w:val="002668E4"/>
    <w:rsid w:val="00282EE7"/>
    <w:rsid w:val="00295AA0"/>
    <w:rsid w:val="00297390"/>
    <w:rsid w:val="00297D70"/>
    <w:rsid w:val="002A0C14"/>
    <w:rsid w:val="002A2E38"/>
    <w:rsid w:val="002C64A0"/>
    <w:rsid w:val="002D558C"/>
    <w:rsid w:val="002F0704"/>
    <w:rsid w:val="002F3211"/>
    <w:rsid w:val="002F71B1"/>
    <w:rsid w:val="003069BF"/>
    <w:rsid w:val="0030717F"/>
    <w:rsid w:val="00314302"/>
    <w:rsid w:val="00321FE4"/>
    <w:rsid w:val="00327789"/>
    <w:rsid w:val="00327E9F"/>
    <w:rsid w:val="00331413"/>
    <w:rsid w:val="00342CB0"/>
    <w:rsid w:val="00350386"/>
    <w:rsid w:val="0035394C"/>
    <w:rsid w:val="00355D51"/>
    <w:rsid w:val="00362842"/>
    <w:rsid w:val="003639B7"/>
    <w:rsid w:val="00364628"/>
    <w:rsid w:val="00370F18"/>
    <w:rsid w:val="0038578A"/>
    <w:rsid w:val="00387626"/>
    <w:rsid w:val="0039423A"/>
    <w:rsid w:val="003A48CC"/>
    <w:rsid w:val="003B077D"/>
    <w:rsid w:val="003B2815"/>
    <w:rsid w:val="003F0A8E"/>
    <w:rsid w:val="00405FE9"/>
    <w:rsid w:val="0041548C"/>
    <w:rsid w:val="0042134D"/>
    <w:rsid w:val="004222EF"/>
    <w:rsid w:val="00424C74"/>
    <w:rsid w:val="00425FE2"/>
    <w:rsid w:val="0042654A"/>
    <w:rsid w:val="00437E54"/>
    <w:rsid w:val="00441CC1"/>
    <w:rsid w:val="004445DD"/>
    <w:rsid w:val="00450760"/>
    <w:rsid w:val="00450DB4"/>
    <w:rsid w:val="00454CAA"/>
    <w:rsid w:val="004746FF"/>
    <w:rsid w:val="00474FE5"/>
    <w:rsid w:val="004767DC"/>
    <w:rsid w:val="00477C8C"/>
    <w:rsid w:val="00482CB6"/>
    <w:rsid w:val="004904C6"/>
    <w:rsid w:val="004926F2"/>
    <w:rsid w:val="004A412F"/>
    <w:rsid w:val="004B5930"/>
    <w:rsid w:val="004B7135"/>
    <w:rsid w:val="004C71DE"/>
    <w:rsid w:val="004E08F2"/>
    <w:rsid w:val="004E248C"/>
    <w:rsid w:val="004F1159"/>
    <w:rsid w:val="004F1B60"/>
    <w:rsid w:val="00502D72"/>
    <w:rsid w:val="00505EE4"/>
    <w:rsid w:val="00506BE6"/>
    <w:rsid w:val="00516D27"/>
    <w:rsid w:val="005332A3"/>
    <w:rsid w:val="00536DC4"/>
    <w:rsid w:val="005464FA"/>
    <w:rsid w:val="0055633D"/>
    <w:rsid w:val="00556F82"/>
    <w:rsid w:val="00575C75"/>
    <w:rsid w:val="005805BB"/>
    <w:rsid w:val="00585F10"/>
    <w:rsid w:val="00587DF2"/>
    <w:rsid w:val="00591F8E"/>
    <w:rsid w:val="00594B81"/>
    <w:rsid w:val="005979A1"/>
    <w:rsid w:val="005A3527"/>
    <w:rsid w:val="005A4516"/>
    <w:rsid w:val="005C210F"/>
    <w:rsid w:val="005D15F2"/>
    <w:rsid w:val="005D7EAD"/>
    <w:rsid w:val="00600766"/>
    <w:rsid w:val="00602364"/>
    <w:rsid w:val="006213F4"/>
    <w:rsid w:val="00621817"/>
    <w:rsid w:val="0064619B"/>
    <w:rsid w:val="00650981"/>
    <w:rsid w:val="00656D60"/>
    <w:rsid w:val="00656FA7"/>
    <w:rsid w:val="00662D7A"/>
    <w:rsid w:val="0066789D"/>
    <w:rsid w:val="006731FF"/>
    <w:rsid w:val="00690436"/>
    <w:rsid w:val="006A1912"/>
    <w:rsid w:val="006A5E34"/>
    <w:rsid w:val="006A696E"/>
    <w:rsid w:val="006B1DC9"/>
    <w:rsid w:val="006C61A4"/>
    <w:rsid w:val="006C7EBA"/>
    <w:rsid w:val="006D7763"/>
    <w:rsid w:val="006D79B4"/>
    <w:rsid w:val="006F7046"/>
    <w:rsid w:val="00711E5C"/>
    <w:rsid w:val="00712863"/>
    <w:rsid w:val="0071304D"/>
    <w:rsid w:val="00717C74"/>
    <w:rsid w:val="00730BAE"/>
    <w:rsid w:val="00741074"/>
    <w:rsid w:val="00741284"/>
    <w:rsid w:val="007428F8"/>
    <w:rsid w:val="00756F05"/>
    <w:rsid w:val="007616B0"/>
    <w:rsid w:val="0077482A"/>
    <w:rsid w:val="00775725"/>
    <w:rsid w:val="007805C7"/>
    <w:rsid w:val="00786D9D"/>
    <w:rsid w:val="007915FF"/>
    <w:rsid w:val="00796EA0"/>
    <w:rsid w:val="007B1552"/>
    <w:rsid w:val="007C1102"/>
    <w:rsid w:val="007D3265"/>
    <w:rsid w:val="00803950"/>
    <w:rsid w:val="00805A4D"/>
    <w:rsid w:val="00805F75"/>
    <w:rsid w:val="008279D7"/>
    <w:rsid w:val="00827E8D"/>
    <w:rsid w:val="00832A53"/>
    <w:rsid w:val="0083300F"/>
    <w:rsid w:val="00845EA8"/>
    <w:rsid w:val="0084683E"/>
    <w:rsid w:val="00861958"/>
    <w:rsid w:val="00884C77"/>
    <w:rsid w:val="00892E45"/>
    <w:rsid w:val="0089327A"/>
    <w:rsid w:val="008A5E0E"/>
    <w:rsid w:val="008A7572"/>
    <w:rsid w:val="008B022B"/>
    <w:rsid w:val="008C2FC5"/>
    <w:rsid w:val="008C4FC6"/>
    <w:rsid w:val="008F3C14"/>
    <w:rsid w:val="008F6264"/>
    <w:rsid w:val="00903709"/>
    <w:rsid w:val="009209E7"/>
    <w:rsid w:val="00924597"/>
    <w:rsid w:val="0092524E"/>
    <w:rsid w:val="00931A1B"/>
    <w:rsid w:val="00937950"/>
    <w:rsid w:val="00943E80"/>
    <w:rsid w:val="00950708"/>
    <w:rsid w:val="009508D2"/>
    <w:rsid w:val="00957867"/>
    <w:rsid w:val="00980DAA"/>
    <w:rsid w:val="00983AB1"/>
    <w:rsid w:val="0099120D"/>
    <w:rsid w:val="00991E42"/>
    <w:rsid w:val="009944C4"/>
    <w:rsid w:val="00994C16"/>
    <w:rsid w:val="009A5B28"/>
    <w:rsid w:val="009B2CDE"/>
    <w:rsid w:val="009B2FB5"/>
    <w:rsid w:val="009B3D16"/>
    <w:rsid w:val="009C5265"/>
    <w:rsid w:val="009C52FA"/>
    <w:rsid w:val="009C5860"/>
    <w:rsid w:val="009C5E2A"/>
    <w:rsid w:val="009D3C3B"/>
    <w:rsid w:val="009D3C94"/>
    <w:rsid w:val="009D4A51"/>
    <w:rsid w:val="009E4AC6"/>
    <w:rsid w:val="009F1A31"/>
    <w:rsid w:val="00A02F40"/>
    <w:rsid w:val="00A24113"/>
    <w:rsid w:val="00A25B62"/>
    <w:rsid w:val="00A807EA"/>
    <w:rsid w:val="00A81118"/>
    <w:rsid w:val="00A8586C"/>
    <w:rsid w:val="00A85A19"/>
    <w:rsid w:val="00A86FE2"/>
    <w:rsid w:val="00A90086"/>
    <w:rsid w:val="00AA1B3D"/>
    <w:rsid w:val="00AB0945"/>
    <w:rsid w:val="00AC6F6A"/>
    <w:rsid w:val="00AE112F"/>
    <w:rsid w:val="00B055C7"/>
    <w:rsid w:val="00B06E1B"/>
    <w:rsid w:val="00B07E81"/>
    <w:rsid w:val="00B14E7E"/>
    <w:rsid w:val="00B250BA"/>
    <w:rsid w:val="00B253B1"/>
    <w:rsid w:val="00B26F6C"/>
    <w:rsid w:val="00B37580"/>
    <w:rsid w:val="00B445F3"/>
    <w:rsid w:val="00B4490A"/>
    <w:rsid w:val="00B57072"/>
    <w:rsid w:val="00B77623"/>
    <w:rsid w:val="00B83777"/>
    <w:rsid w:val="00B84714"/>
    <w:rsid w:val="00BA604D"/>
    <w:rsid w:val="00BC258A"/>
    <w:rsid w:val="00BD162E"/>
    <w:rsid w:val="00BD48BD"/>
    <w:rsid w:val="00BE25D5"/>
    <w:rsid w:val="00BE67FE"/>
    <w:rsid w:val="00BF5185"/>
    <w:rsid w:val="00BF607C"/>
    <w:rsid w:val="00C05C7E"/>
    <w:rsid w:val="00C10C74"/>
    <w:rsid w:val="00C159AF"/>
    <w:rsid w:val="00C26826"/>
    <w:rsid w:val="00C31CA1"/>
    <w:rsid w:val="00C33F06"/>
    <w:rsid w:val="00C450CB"/>
    <w:rsid w:val="00C8661B"/>
    <w:rsid w:val="00C872E7"/>
    <w:rsid w:val="00CA5463"/>
    <w:rsid w:val="00CB1CBC"/>
    <w:rsid w:val="00CB2C24"/>
    <w:rsid w:val="00CC0F9F"/>
    <w:rsid w:val="00CD233E"/>
    <w:rsid w:val="00CD554A"/>
    <w:rsid w:val="00CE3AE8"/>
    <w:rsid w:val="00CE4187"/>
    <w:rsid w:val="00CE5BFB"/>
    <w:rsid w:val="00CF664E"/>
    <w:rsid w:val="00D05C97"/>
    <w:rsid w:val="00D102AE"/>
    <w:rsid w:val="00D24A39"/>
    <w:rsid w:val="00D24FE9"/>
    <w:rsid w:val="00D277DF"/>
    <w:rsid w:val="00D33F9F"/>
    <w:rsid w:val="00D3773F"/>
    <w:rsid w:val="00D537B5"/>
    <w:rsid w:val="00D5718F"/>
    <w:rsid w:val="00D60674"/>
    <w:rsid w:val="00D77D56"/>
    <w:rsid w:val="00D90D58"/>
    <w:rsid w:val="00D91675"/>
    <w:rsid w:val="00D92857"/>
    <w:rsid w:val="00D93812"/>
    <w:rsid w:val="00DA3E71"/>
    <w:rsid w:val="00DA7CBF"/>
    <w:rsid w:val="00DB38CC"/>
    <w:rsid w:val="00DC2E25"/>
    <w:rsid w:val="00DC2FF6"/>
    <w:rsid w:val="00DC7F0C"/>
    <w:rsid w:val="00DD3493"/>
    <w:rsid w:val="00DD6AD3"/>
    <w:rsid w:val="00DE4392"/>
    <w:rsid w:val="00DF1B67"/>
    <w:rsid w:val="00DF4E07"/>
    <w:rsid w:val="00E05B4A"/>
    <w:rsid w:val="00E06849"/>
    <w:rsid w:val="00E159ED"/>
    <w:rsid w:val="00E20FB2"/>
    <w:rsid w:val="00E26BC5"/>
    <w:rsid w:val="00E31627"/>
    <w:rsid w:val="00E46289"/>
    <w:rsid w:val="00E472D7"/>
    <w:rsid w:val="00E53F44"/>
    <w:rsid w:val="00E92E8A"/>
    <w:rsid w:val="00E96680"/>
    <w:rsid w:val="00EB4F6E"/>
    <w:rsid w:val="00EC4923"/>
    <w:rsid w:val="00ED24C5"/>
    <w:rsid w:val="00ED32FD"/>
    <w:rsid w:val="00ED69E0"/>
    <w:rsid w:val="00EE1D85"/>
    <w:rsid w:val="00EE3106"/>
    <w:rsid w:val="00EE398E"/>
    <w:rsid w:val="00EF3575"/>
    <w:rsid w:val="00F04531"/>
    <w:rsid w:val="00F35620"/>
    <w:rsid w:val="00F40863"/>
    <w:rsid w:val="00F42BAD"/>
    <w:rsid w:val="00F437EA"/>
    <w:rsid w:val="00F473A9"/>
    <w:rsid w:val="00F47C51"/>
    <w:rsid w:val="00F47CB5"/>
    <w:rsid w:val="00F47E99"/>
    <w:rsid w:val="00F550B9"/>
    <w:rsid w:val="00F61EFD"/>
    <w:rsid w:val="00F74E52"/>
    <w:rsid w:val="00F760B4"/>
    <w:rsid w:val="00F8364F"/>
    <w:rsid w:val="00F86FEF"/>
    <w:rsid w:val="00F91796"/>
    <w:rsid w:val="00FB2E93"/>
    <w:rsid w:val="00FB3E36"/>
    <w:rsid w:val="00FB753E"/>
    <w:rsid w:val="00FD007E"/>
    <w:rsid w:val="00FE1FF9"/>
    <w:rsid w:val="00FE5A6B"/>
    <w:rsid w:val="00FF1475"/>
    <w:rsid w:val="00FF599F"/>
    <w:rsid w:val="00FF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o:colormenu v:ext="edit" fillcolor="none [3209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List" w:qFormat="1"/>
    <w:lsdException w:name="List Bullet" w:semiHidden="0" w:uiPriority="1" w:unhideWhenUsed="0" w:qFormat="1"/>
    <w:lsdException w:name="List Bullet 2" w:semiHidden="0" w:uiPriority="1" w:unhideWhenUsed="0" w:qFormat="1"/>
    <w:lsdException w:name="List Bullet 3" w:semiHidden="0" w:uiPriority="1" w:unhideWhenUsed="0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263960"/>
    <w:pPr>
      <w:suppressAutoHyphens/>
      <w:spacing w:before="40" w:after="80" w:line="288" w:lineRule="auto"/>
    </w:pPr>
    <w:rPr>
      <w:rFonts w:asciiTheme="minorHAnsi" w:hAnsiTheme="minorHAnsi"/>
      <w:szCs w:val="22"/>
      <w:lang w:eastAsia="en-US"/>
    </w:rPr>
  </w:style>
  <w:style w:type="paragraph" w:styleId="Titre1">
    <w:name w:val="heading 1"/>
    <w:basedOn w:val="Normal"/>
    <w:next w:val="Corpsdetexte"/>
    <w:link w:val="Titre1Car"/>
    <w:uiPriority w:val="9"/>
    <w:qFormat/>
    <w:rsid w:val="00B07E81"/>
    <w:pPr>
      <w:keepNext/>
      <w:spacing w:before="240" w:after="20"/>
      <w:contextualSpacing/>
      <w:outlineLvl w:val="0"/>
    </w:pPr>
    <w:rPr>
      <w:rFonts w:asciiTheme="majorHAnsi" w:hAnsiTheme="majorHAnsi"/>
      <w:b/>
      <w:bCs/>
      <w:caps/>
      <w:color w:val="991F3D" w:themeColor="accent2"/>
      <w:szCs w:val="28"/>
    </w:rPr>
  </w:style>
  <w:style w:type="paragraph" w:styleId="Titre2">
    <w:name w:val="heading 2"/>
    <w:basedOn w:val="Normal"/>
    <w:next w:val="Corpsdetexte"/>
    <w:link w:val="Titre2Car"/>
    <w:uiPriority w:val="9"/>
    <w:unhideWhenUsed/>
    <w:qFormat/>
    <w:rsid w:val="00BD162E"/>
    <w:pPr>
      <w:spacing w:before="200" w:after="0"/>
      <w:outlineLvl w:val="1"/>
    </w:pPr>
    <w:rPr>
      <w:b/>
      <w:bCs/>
      <w:color w:val="991F3D" w:themeColor="accent2"/>
      <w:szCs w:val="26"/>
    </w:rPr>
  </w:style>
  <w:style w:type="paragraph" w:styleId="Titre3">
    <w:name w:val="heading 3"/>
    <w:basedOn w:val="Normal"/>
    <w:next w:val="Corpsdetexte"/>
    <w:link w:val="Titre3Car"/>
    <w:uiPriority w:val="9"/>
    <w:semiHidden/>
    <w:unhideWhenUsed/>
    <w:qFormat/>
    <w:rsid w:val="0004438F"/>
    <w:pPr>
      <w:spacing w:before="200" w:after="0" w:line="271" w:lineRule="auto"/>
      <w:outlineLvl w:val="2"/>
    </w:pPr>
    <w:rPr>
      <w:b/>
      <w:bCs/>
      <w:caps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91E42"/>
    <w:pPr>
      <w:spacing w:before="200" w:after="0"/>
      <w:outlineLvl w:val="3"/>
    </w:pPr>
    <w:rPr>
      <w:b/>
      <w:bCs/>
      <w:i/>
      <w:iCs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91E42"/>
    <w:pPr>
      <w:spacing w:before="200" w:after="0"/>
      <w:outlineLvl w:val="4"/>
    </w:pPr>
    <w:rPr>
      <w:b/>
      <w:bCs/>
      <w:color w:val="7F7F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91E42"/>
    <w:pPr>
      <w:spacing w:after="0" w:line="271" w:lineRule="auto"/>
      <w:outlineLvl w:val="5"/>
    </w:pPr>
    <w:rPr>
      <w:b/>
      <w:bCs/>
      <w:i/>
      <w:iCs/>
      <w:color w:val="7F7F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91E42"/>
    <w:pPr>
      <w:spacing w:after="0"/>
      <w:outlineLvl w:val="6"/>
    </w:pPr>
    <w:rPr>
      <w:i/>
      <w:iCs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91E42"/>
    <w:pPr>
      <w:spacing w:after="0"/>
      <w:outlineLvl w:val="7"/>
    </w:pPr>
    <w:rPr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91E42"/>
    <w:pPr>
      <w:spacing w:after="0"/>
      <w:outlineLvl w:val="8"/>
    </w:pPr>
    <w:rPr>
      <w:i/>
      <w:iCs/>
      <w:spacing w:val="5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B07E81"/>
    <w:rPr>
      <w:rFonts w:asciiTheme="majorHAnsi" w:hAnsiTheme="majorHAnsi"/>
      <w:b/>
      <w:bCs/>
      <w:caps/>
      <w:color w:val="991F3D" w:themeColor="accent2"/>
      <w:szCs w:val="28"/>
      <w:lang w:eastAsia="en-US"/>
    </w:rPr>
  </w:style>
  <w:style w:type="character" w:customStyle="1" w:styleId="Titre2Car">
    <w:name w:val="Titre 2 Car"/>
    <w:link w:val="Titre2"/>
    <w:uiPriority w:val="9"/>
    <w:rsid w:val="00BD162E"/>
    <w:rPr>
      <w:b/>
      <w:bCs/>
      <w:color w:val="991F3D" w:themeColor="accent2"/>
      <w:szCs w:val="26"/>
      <w:lang w:eastAsia="en-US"/>
    </w:rPr>
  </w:style>
  <w:style w:type="character" w:customStyle="1" w:styleId="Titre3Car">
    <w:name w:val="Titre 3 Car"/>
    <w:link w:val="Titre3"/>
    <w:uiPriority w:val="9"/>
    <w:semiHidden/>
    <w:rsid w:val="0004438F"/>
    <w:rPr>
      <w:rFonts w:ascii="Arial" w:eastAsia="Times New Roman" w:hAnsi="Arial" w:cs="Times New Roman"/>
      <w:b/>
      <w:bCs/>
      <w:caps/>
      <w:sz w:val="20"/>
    </w:rPr>
  </w:style>
  <w:style w:type="character" w:customStyle="1" w:styleId="Titre4Car">
    <w:name w:val="Titre 4 Car"/>
    <w:link w:val="Titre4"/>
    <w:uiPriority w:val="9"/>
    <w:semiHidden/>
    <w:rsid w:val="00991E42"/>
    <w:rPr>
      <w:rFonts w:ascii="Arial" w:eastAsia="Times New Roman" w:hAnsi="Arial" w:cs="Times New Roman"/>
      <w:b/>
      <w:bCs/>
      <w:i/>
      <w:iCs/>
    </w:rPr>
  </w:style>
  <w:style w:type="character" w:customStyle="1" w:styleId="Titre5Car">
    <w:name w:val="Titre 5 Car"/>
    <w:link w:val="Titre5"/>
    <w:uiPriority w:val="9"/>
    <w:semiHidden/>
    <w:rsid w:val="00991E42"/>
    <w:rPr>
      <w:rFonts w:ascii="Arial" w:eastAsia="Times New Roman" w:hAnsi="Arial" w:cs="Times New Roman"/>
      <w:b/>
      <w:bCs/>
      <w:color w:val="7F7F7F"/>
    </w:rPr>
  </w:style>
  <w:style w:type="character" w:customStyle="1" w:styleId="Titre6Car">
    <w:name w:val="Titre 6 Car"/>
    <w:link w:val="Titre6"/>
    <w:uiPriority w:val="9"/>
    <w:semiHidden/>
    <w:rsid w:val="00991E42"/>
    <w:rPr>
      <w:rFonts w:ascii="Arial" w:eastAsia="Times New Roman" w:hAnsi="Arial" w:cs="Times New Roman"/>
      <w:b/>
      <w:bCs/>
      <w:i/>
      <w:iCs/>
      <w:color w:val="7F7F7F"/>
    </w:rPr>
  </w:style>
  <w:style w:type="character" w:customStyle="1" w:styleId="Titre7Car">
    <w:name w:val="Titre 7 Car"/>
    <w:link w:val="Titre7"/>
    <w:uiPriority w:val="9"/>
    <w:semiHidden/>
    <w:rsid w:val="00991E42"/>
    <w:rPr>
      <w:rFonts w:ascii="Arial" w:eastAsia="Times New Roman" w:hAnsi="Arial" w:cs="Times New Roman"/>
      <w:i/>
      <w:iCs/>
    </w:rPr>
  </w:style>
  <w:style w:type="character" w:customStyle="1" w:styleId="Titre8Car">
    <w:name w:val="Titre 8 Car"/>
    <w:link w:val="Titre8"/>
    <w:uiPriority w:val="9"/>
    <w:semiHidden/>
    <w:rsid w:val="00991E42"/>
    <w:rPr>
      <w:rFonts w:ascii="Arial" w:eastAsia="Times New Roman" w:hAnsi="Arial" w:cs="Times New Roman"/>
      <w:sz w:val="20"/>
      <w:szCs w:val="20"/>
    </w:rPr>
  </w:style>
  <w:style w:type="character" w:customStyle="1" w:styleId="Titre9Car">
    <w:name w:val="Titre 9 Car"/>
    <w:link w:val="Titre9"/>
    <w:uiPriority w:val="9"/>
    <w:semiHidden/>
    <w:rsid w:val="00991E42"/>
    <w:rPr>
      <w:rFonts w:ascii="Arial" w:eastAsia="Times New Roman" w:hAnsi="Arial" w:cs="Times New Roman"/>
      <w:i/>
      <w:iCs/>
      <w:spacing w:val="5"/>
      <w:sz w:val="20"/>
      <w:szCs w:val="20"/>
    </w:rPr>
  </w:style>
  <w:style w:type="paragraph" w:styleId="Lgende">
    <w:name w:val="caption"/>
    <w:basedOn w:val="Normal"/>
    <w:uiPriority w:val="35"/>
    <w:unhideWhenUsed/>
    <w:qFormat/>
    <w:rsid w:val="00B14E7E"/>
    <w:rPr>
      <w:bCs/>
      <w:color w:val="991F3D" w:themeColor="text2"/>
      <w:sz w:val="14"/>
      <w:szCs w:val="16"/>
    </w:rPr>
  </w:style>
  <w:style w:type="paragraph" w:styleId="Titre">
    <w:name w:val="Title"/>
    <w:basedOn w:val="Normal"/>
    <w:next w:val="Corpsdetexte"/>
    <w:link w:val="TitreCar"/>
    <w:uiPriority w:val="99"/>
    <w:qFormat/>
    <w:rsid w:val="0041548C"/>
    <w:pPr>
      <w:spacing w:after="120" w:line="240" w:lineRule="auto"/>
      <w:contextualSpacing/>
    </w:pPr>
    <w:rPr>
      <w:rFonts w:asciiTheme="majorHAnsi" w:hAnsiTheme="majorHAnsi"/>
      <w:color w:val="363534" w:themeColor="text1"/>
      <w:spacing w:val="5"/>
      <w:sz w:val="60"/>
      <w:szCs w:val="52"/>
    </w:rPr>
  </w:style>
  <w:style w:type="character" w:customStyle="1" w:styleId="TitreCar">
    <w:name w:val="Titre Car"/>
    <w:link w:val="Titre"/>
    <w:uiPriority w:val="99"/>
    <w:rsid w:val="00331413"/>
    <w:rPr>
      <w:rFonts w:asciiTheme="majorHAnsi" w:hAnsiTheme="majorHAnsi"/>
      <w:color w:val="363534" w:themeColor="text1"/>
      <w:spacing w:val="5"/>
      <w:sz w:val="60"/>
      <w:szCs w:val="52"/>
      <w:lang w:val="en-US" w:eastAsia="en-US"/>
    </w:rPr>
  </w:style>
  <w:style w:type="paragraph" w:styleId="Sous-titre">
    <w:name w:val="Subtitle"/>
    <w:basedOn w:val="Normal"/>
    <w:next w:val="Corpsdetexte"/>
    <w:link w:val="Sous-titreCar"/>
    <w:uiPriority w:val="11"/>
    <w:qFormat/>
    <w:rsid w:val="00CD233E"/>
    <w:pPr>
      <w:spacing w:after="240"/>
    </w:pPr>
    <w:rPr>
      <w:rFonts w:asciiTheme="majorHAnsi" w:hAnsiTheme="majorHAnsi"/>
      <w:b/>
      <w:iCs/>
      <w:color w:val="363534" w:themeColor="text1"/>
      <w:sz w:val="22"/>
      <w:szCs w:val="24"/>
    </w:rPr>
  </w:style>
  <w:style w:type="character" w:customStyle="1" w:styleId="Sous-titreCar">
    <w:name w:val="Sous-titre Car"/>
    <w:link w:val="Sous-titre"/>
    <w:uiPriority w:val="11"/>
    <w:rsid w:val="00CD233E"/>
    <w:rPr>
      <w:rFonts w:asciiTheme="majorHAnsi" w:hAnsiTheme="majorHAnsi"/>
      <w:b/>
      <w:iCs/>
      <w:color w:val="363534" w:themeColor="text1"/>
      <w:sz w:val="22"/>
      <w:szCs w:val="24"/>
      <w:lang w:eastAsia="en-US"/>
    </w:rPr>
  </w:style>
  <w:style w:type="character" w:styleId="lev">
    <w:name w:val="Strong"/>
    <w:uiPriority w:val="2"/>
    <w:qFormat/>
    <w:rsid w:val="00991E42"/>
    <w:rPr>
      <w:b/>
      <w:bCs/>
    </w:rPr>
  </w:style>
  <w:style w:type="character" w:styleId="Accentuation">
    <w:name w:val="Emphasis"/>
    <w:uiPriority w:val="2"/>
    <w:qFormat/>
    <w:rsid w:val="00991E42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Sansinterligne">
    <w:name w:val="No Spacing"/>
    <w:basedOn w:val="Normal"/>
    <w:link w:val="SansinterligneCar"/>
    <w:uiPriority w:val="1"/>
    <w:semiHidden/>
    <w:rsid w:val="00991E42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semiHidden/>
    <w:rsid w:val="00B055C7"/>
    <w:rPr>
      <w:rFonts w:asciiTheme="minorHAnsi" w:hAnsiTheme="minorHAnsi"/>
      <w:szCs w:val="22"/>
      <w:lang w:val="en-US" w:eastAsia="en-US"/>
    </w:rPr>
  </w:style>
  <w:style w:type="paragraph" w:styleId="Paragraphedeliste">
    <w:name w:val="List Paragraph"/>
    <w:basedOn w:val="Normal"/>
    <w:uiPriority w:val="34"/>
    <w:qFormat/>
    <w:rsid w:val="009B3D16"/>
    <w:pPr>
      <w:numPr>
        <w:numId w:val="11"/>
      </w:numPr>
      <w:ind w:left="245" w:hanging="245"/>
    </w:pPr>
  </w:style>
  <w:style w:type="paragraph" w:styleId="Citation">
    <w:name w:val="Quote"/>
    <w:basedOn w:val="Normal"/>
    <w:next w:val="Corpsdetexte"/>
    <w:link w:val="CitationCar"/>
    <w:uiPriority w:val="2"/>
    <w:qFormat/>
    <w:rsid w:val="00114D08"/>
    <w:pPr>
      <w:spacing w:before="200"/>
    </w:pPr>
    <w:rPr>
      <w:i/>
      <w:iCs/>
      <w:color w:val="991F3D" w:themeColor="accent2"/>
      <w:sz w:val="28"/>
    </w:rPr>
  </w:style>
  <w:style w:type="character" w:customStyle="1" w:styleId="CitationCar">
    <w:name w:val="Citation Car"/>
    <w:link w:val="Citation"/>
    <w:uiPriority w:val="2"/>
    <w:rsid w:val="00114D08"/>
    <w:rPr>
      <w:rFonts w:asciiTheme="minorHAnsi" w:hAnsiTheme="minorHAnsi"/>
      <w:i/>
      <w:iCs/>
      <w:color w:val="991F3D" w:themeColor="accent2"/>
      <w:sz w:val="28"/>
      <w:szCs w:val="22"/>
      <w:lang w:val="en-US" w:eastAsia="en-US"/>
    </w:rPr>
  </w:style>
  <w:style w:type="paragraph" w:styleId="Citationintense">
    <w:name w:val="Intense Quote"/>
    <w:basedOn w:val="Normal"/>
    <w:next w:val="Corpsdetexte"/>
    <w:link w:val="CitationintenseCar"/>
    <w:uiPriority w:val="2"/>
    <w:semiHidden/>
    <w:qFormat/>
    <w:rsid w:val="00991E42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itationintenseCar">
    <w:name w:val="Citation intense Car"/>
    <w:link w:val="Citationintense"/>
    <w:uiPriority w:val="2"/>
    <w:semiHidden/>
    <w:rsid w:val="00CC0F9F"/>
    <w:rPr>
      <w:rFonts w:asciiTheme="minorHAnsi" w:hAnsiTheme="minorHAnsi"/>
      <w:b/>
      <w:bCs/>
      <w:i/>
      <w:iCs/>
      <w:szCs w:val="22"/>
      <w:lang w:val="en-US" w:eastAsia="en-US"/>
    </w:rPr>
  </w:style>
  <w:style w:type="character" w:styleId="Emphaseple">
    <w:name w:val="Subtle Emphasis"/>
    <w:uiPriority w:val="2"/>
    <w:qFormat/>
    <w:rsid w:val="00991E42"/>
    <w:rPr>
      <w:i/>
      <w:iCs/>
    </w:rPr>
  </w:style>
  <w:style w:type="character" w:styleId="Emphaseintense">
    <w:name w:val="Intense Emphasis"/>
    <w:uiPriority w:val="2"/>
    <w:semiHidden/>
    <w:qFormat/>
    <w:rsid w:val="00991E42"/>
    <w:rPr>
      <w:b/>
      <w:bCs/>
    </w:rPr>
  </w:style>
  <w:style w:type="character" w:styleId="Rfrenceple">
    <w:name w:val="Subtle Reference"/>
    <w:uiPriority w:val="2"/>
    <w:semiHidden/>
    <w:qFormat/>
    <w:rsid w:val="00991E42"/>
    <w:rPr>
      <w:smallCaps/>
    </w:rPr>
  </w:style>
  <w:style w:type="character" w:styleId="Rfrenceintense">
    <w:name w:val="Intense Reference"/>
    <w:uiPriority w:val="2"/>
    <w:semiHidden/>
    <w:qFormat/>
    <w:rsid w:val="00991E42"/>
    <w:rPr>
      <w:smallCaps/>
      <w:spacing w:val="5"/>
      <w:u w:val="single"/>
    </w:rPr>
  </w:style>
  <w:style w:type="character" w:styleId="Titredulivre">
    <w:name w:val="Book Title"/>
    <w:uiPriority w:val="33"/>
    <w:semiHidden/>
    <w:rsid w:val="00991E42"/>
    <w:rPr>
      <w:i/>
      <w:i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991E42"/>
    <w:pPr>
      <w:outlineLvl w:val="9"/>
    </w:pPr>
    <w:rPr>
      <w:lang w:bidi="en-US"/>
    </w:rPr>
  </w:style>
  <w:style w:type="paragraph" w:styleId="En-tte">
    <w:name w:val="header"/>
    <w:basedOn w:val="Normal"/>
    <w:link w:val="En-tteCar"/>
    <w:uiPriority w:val="99"/>
    <w:unhideWhenUsed/>
    <w:qFormat/>
    <w:rsid w:val="002D558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D558C"/>
  </w:style>
  <w:style w:type="paragraph" w:styleId="Pieddepage">
    <w:name w:val="footer"/>
    <w:basedOn w:val="Normal"/>
    <w:link w:val="PieddepageCar"/>
    <w:uiPriority w:val="99"/>
    <w:unhideWhenUsed/>
    <w:qFormat/>
    <w:rsid w:val="008279D7"/>
    <w:pPr>
      <w:tabs>
        <w:tab w:val="center" w:pos="4320"/>
        <w:tab w:val="right" w:pos="8640"/>
      </w:tabs>
      <w:spacing w:before="0" w:after="0"/>
      <w:jc w:val="right"/>
    </w:pPr>
    <w:rPr>
      <w:sz w:val="14"/>
    </w:rPr>
  </w:style>
  <w:style w:type="character" w:customStyle="1" w:styleId="PieddepageCar">
    <w:name w:val="Pied de page Car"/>
    <w:basedOn w:val="Policepardfaut"/>
    <w:link w:val="Pieddepage"/>
    <w:uiPriority w:val="99"/>
    <w:rsid w:val="008279D7"/>
    <w:rPr>
      <w:rFonts w:asciiTheme="minorHAnsi" w:hAnsiTheme="minorHAnsi"/>
      <w:sz w:val="14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904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690436"/>
    <w:rPr>
      <w:rFonts w:ascii="Tahoma" w:hAnsi="Tahoma" w:cs="Tahoma"/>
      <w:sz w:val="16"/>
      <w:szCs w:val="16"/>
    </w:rPr>
  </w:style>
  <w:style w:type="paragraph" w:customStyle="1" w:styleId="Intro">
    <w:name w:val="Intro"/>
    <w:basedOn w:val="Normal"/>
    <w:next w:val="Corpsdetexte"/>
    <w:uiPriority w:val="39"/>
    <w:qFormat/>
    <w:rsid w:val="009D4A51"/>
    <w:pPr>
      <w:spacing w:after="120"/>
    </w:pPr>
    <w:rPr>
      <w:color w:val="991F3D" w:themeColor="accent2"/>
      <w:sz w:val="25"/>
    </w:rPr>
  </w:style>
  <w:style w:type="paragraph" w:customStyle="1" w:styleId="Encadr-Titre">
    <w:name w:val="Encadré - Titre"/>
    <w:basedOn w:val="Titre"/>
    <w:next w:val="Encadr-Corpsdetexte"/>
    <w:uiPriority w:val="79"/>
    <w:qFormat/>
    <w:rsid w:val="004767DC"/>
    <w:pPr>
      <w:spacing w:after="0" w:line="288" w:lineRule="auto"/>
    </w:pPr>
    <w:rPr>
      <w:b/>
      <w:caps/>
      <w:color w:val="FFFFFF" w:themeColor="background1"/>
      <w:sz w:val="19"/>
    </w:rPr>
  </w:style>
  <w:style w:type="paragraph" w:customStyle="1" w:styleId="Encadr-Titre1">
    <w:name w:val="Encadré - Titre 1"/>
    <w:basedOn w:val="Titre1"/>
    <w:next w:val="Encadr-Corpsdetexte"/>
    <w:uiPriority w:val="79"/>
    <w:qFormat/>
    <w:rsid w:val="002668E4"/>
    <w:pPr>
      <w:spacing w:before="120" w:after="0"/>
    </w:pPr>
    <w:rPr>
      <w:caps w:val="0"/>
      <w:color w:val="000000"/>
      <w:sz w:val="17"/>
    </w:rPr>
  </w:style>
  <w:style w:type="paragraph" w:styleId="Liste">
    <w:name w:val="List"/>
    <w:basedOn w:val="Normal"/>
    <w:uiPriority w:val="99"/>
    <w:semiHidden/>
    <w:qFormat/>
    <w:rsid w:val="009209E7"/>
    <w:pPr>
      <w:ind w:left="360" w:hanging="360"/>
      <w:contextualSpacing/>
    </w:pPr>
  </w:style>
  <w:style w:type="paragraph" w:customStyle="1" w:styleId="Encadr-Listepuces">
    <w:name w:val="Encadré - Liste à puces"/>
    <w:basedOn w:val="Paragraphedeliste"/>
    <w:uiPriority w:val="79"/>
    <w:qFormat/>
    <w:rsid w:val="00C8661B"/>
    <w:pPr>
      <w:numPr>
        <w:numId w:val="12"/>
      </w:numPr>
      <w:ind w:left="245" w:hanging="245"/>
      <w:contextualSpacing/>
    </w:pPr>
    <w:rPr>
      <w:sz w:val="17"/>
    </w:rPr>
  </w:style>
  <w:style w:type="paragraph" w:customStyle="1" w:styleId="Encadr-Corpsdetexte">
    <w:name w:val="Encadré - Corps de texte"/>
    <w:basedOn w:val="Normal"/>
    <w:uiPriority w:val="79"/>
    <w:qFormat/>
    <w:rsid w:val="00C872E7"/>
    <w:pPr>
      <w:spacing w:before="0"/>
    </w:pPr>
    <w:rPr>
      <w:sz w:val="17"/>
    </w:rPr>
  </w:style>
  <w:style w:type="paragraph" w:customStyle="1" w:styleId="Encadr-Titre2">
    <w:name w:val="Encadré - Titre 2"/>
    <w:basedOn w:val="Titre2"/>
    <w:next w:val="Encadr-Corpsdetexte"/>
    <w:uiPriority w:val="79"/>
    <w:qFormat/>
    <w:rsid w:val="00C872E7"/>
    <w:rPr>
      <w:rFonts w:asciiTheme="majorHAnsi" w:hAnsiTheme="majorHAnsi"/>
      <w:b w:val="0"/>
      <w:caps/>
      <w:color w:val="363534" w:themeColor="text1"/>
      <w:sz w:val="17"/>
    </w:rPr>
  </w:style>
  <w:style w:type="paragraph" w:customStyle="1" w:styleId="Note">
    <w:name w:val="Note"/>
    <w:basedOn w:val="Normal"/>
    <w:uiPriority w:val="99"/>
    <w:qFormat/>
    <w:rsid w:val="004767DC"/>
    <w:pPr>
      <w:pBdr>
        <w:top w:val="single" w:sz="4" w:space="6" w:color="auto"/>
      </w:pBdr>
      <w:spacing w:before="720"/>
    </w:pPr>
    <w:rPr>
      <w:sz w:val="14"/>
    </w:rPr>
  </w:style>
  <w:style w:type="paragraph" w:customStyle="1" w:styleId="Encadr-Citation">
    <w:name w:val="Encadré - Citation"/>
    <w:basedOn w:val="Encadr-Corpsdetexte"/>
    <w:next w:val="Encadr-Corpsdetexte"/>
    <w:uiPriority w:val="79"/>
    <w:qFormat/>
    <w:rsid w:val="004767DC"/>
    <w:pPr>
      <w:spacing w:after="180"/>
    </w:pPr>
    <w:rPr>
      <w:i/>
      <w:sz w:val="19"/>
    </w:rPr>
  </w:style>
  <w:style w:type="paragraph" w:customStyle="1" w:styleId="Encadr-Sous-titre">
    <w:name w:val="Encadré - Sous-titre"/>
    <w:basedOn w:val="Encadr-Titre"/>
    <w:next w:val="Encadr-Corpsdetexte"/>
    <w:uiPriority w:val="79"/>
    <w:qFormat/>
    <w:rsid w:val="009D3C3B"/>
    <w:pPr>
      <w:spacing w:after="180"/>
    </w:pPr>
    <w:rPr>
      <w:b w:val="0"/>
      <w:color w:val="363534" w:themeColor="text1"/>
      <w:sz w:val="17"/>
    </w:rPr>
  </w:style>
  <w:style w:type="paragraph" w:styleId="Corpsdetexte">
    <w:name w:val="Body Text"/>
    <w:basedOn w:val="Normal"/>
    <w:link w:val="CorpsdetexteCar"/>
    <w:qFormat/>
    <w:rsid w:val="009D4A51"/>
  </w:style>
  <w:style w:type="character" w:customStyle="1" w:styleId="CorpsdetexteCar">
    <w:name w:val="Corps de texte Car"/>
    <w:basedOn w:val="Policepardfaut"/>
    <w:link w:val="Corpsdetexte"/>
    <w:rsid w:val="009D4A51"/>
    <w:rPr>
      <w:rFonts w:asciiTheme="minorHAnsi" w:hAnsiTheme="minorHAnsi"/>
      <w:szCs w:val="22"/>
      <w:lang w:val="en-US" w:eastAsia="en-US"/>
    </w:rPr>
  </w:style>
  <w:style w:type="paragraph" w:styleId="Listepuces">
    <w:name w:val="List Bullet"/>
    <w:basedOn w:val="Normal"/>
    <w:uiPriority w:val="1"/>
    <w:qFormat/>
    <w:rsid w:val="00CC0F9F"/>
    <w:pPr>
      <w:numPr>
        <w:numId w:val="1"/>
      </w:numPr>
      <w:spacing w:before="0" w:after="40"/>
    </w:pPr>
  </w:style>
  <w:style w:type="paragraph" w:styleId="Listepuces2">
    <w:name w:val="List Bullet 2"/>
    <w:basedOn w:val="Normal"/>
    <w:uiPriority w:val="1"/>
    <w:qFormat/>
    <w:rsid w:val="00CC0F9F"/>
    <w:pPr>
      <w:numPr>
        <w:numId w:val="2"/>
      </w:numPr>
      <w:spacing w:before="0" w:after="40"/>
      <w:contextualSpacing/>
    </w:pPr>
  </w:style>
  <w:style w:type="paragraph" w:styleId="Listepuces3">
    <w:name w:val="List Bullet 3"/>
    <w:basedOn w:val="Normal"/>
    <w:uiPriority w:val="1"/>
    <w:qFormat/>
    <w:rsid w:val="00CC0F9F"/>
    <w:pPr>
      <w:numPr>
        <w:numId w:val="3"/>
      </w:numPr>
      <w:spacing w:before="0" w:after="40"/>
      <w:contextualSpacing/>
    </w:pPr>
  </w:style>
  <w:style w:type="paragraph" w:styleId="Textebrut">
    <w:name w:val="Plain Text"/>
    <w:basedOn w:val="Normal"/>
    <w:link w:val="TextebrutCar"/>
    <w:uiPriority w:val="99"/>
    <w:semiHidden/>
    <w:unhideWhenUsed/>
    <w:rsid w:val="004E08F2"/>
    <w:pPr>
      <w:suppressAutoHyphens w:val="0"/>
      <w:spacing w:before="0" w:after="0" w:line="240" w:lineRule="auto"/>
    </w:pPr>
    <w:rPr>
      <w:rFonts w:ascii="Consolas" w:eastAsiaTheme="minorEastAsia" w:hAnsi="Consolas"/>
      <w:sz w:val="21"/>
      <w:szCs w:val="21"/>
      <w:lang w:val="fr-FR" w:eastAsia="fr-FR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4E08F2"/>
    <w:rPr>
      <w:rFonts w:ascii="Consolas" w:eastAsiaTheme="minorEastAsia" w:hAnsi="Consolas"/>
      <w:sz w:val="21"/>
      <w:szCs w:val="21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List" w:qFormat="1"/>
    <w:lsdException w:name="List Bullet" w:semiHidden="0" w:uiPriority="1" w:unhideWhenUsed="0" w:qFormat="1"/>
    <w:lsdException w:name="List Bullet 2" w:semiHidden="0" w:uiPriority="1" w:unhideWhenUsed="0" w:qFormat="1"/>
    <w:lsdException w:name="List Bullet 3" w:semiHidden="0" w:uiPriority="1" w:unhideWhenUsed="0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263960"/>
    <w:pPr>
      <w:suppressAutoHyphens/>
      <w:spacing w:before="40" w:after="80" w:line="288" w:lineRule="auto"/>
    </w:pPr>
    <w:rPr>
      <w:rFonts w:asciiTheme="minorHAnsi" w:hAnsiTheme="minorHAnsi"/>
      <w:szCs w:val="22"/>
      <w:lang w:eastAsia="en-US"/>
    </w:rPr>
  </w:style>
  <w:style w:type="paragraph" w:styleId="Titre1">
    <w:name w:val="heading 1"/>
    <w:basedOn w:val="Normal"/>
    <w:next w:val="Corpsdetexte"/>
    <w:link w:val="Titre1Car"/>
    <w:uiPriority w:val="9"/>
    <w:qFormat/>
    <w:rsid w:val="00B07E81"/>
    <w:pPr>
      <w:keepNext/>
      <w:spacing w:before="240" w:after="20"/>
      <w:contextualSpacing/>
      <w:outlineLvl w:val="0"/>
    </w:pPr>
    <w:rPr>
      <w:rFonts w:asciiTheme="majorHAnsi" w:hAnsiTheme="majorHAnsi"/>
      <w:b/>
      <w:bCs/>
      <w:caps/>
      <w:color w:val="991F3D" w:themeColor="accent2"/>
      <w:szCs w:val="28"/>
    </w:rPr>
  </w:style>
  <w:style w:type="paragraph" w:styleId="Titre2">
    <w:name w:val="heading 2"/>
    <w:basedOn w:val="Normal"/>
    <w:next w:val="Corpsdetexte"/>
    <w:link w:val="Titre2Car"/>
    <w:uiPriority w:val="9"/>
    <w:unhideWhenUsed/>
    <w:qFormat/>
    <w:rsid w:val="00BD162E"/>
    <w:pPr>
      <w:spacing w:before="200" w:after="0"/>
      <w:outlineLvl w:val="1"/>
    </w:pPr>
    <w:rPr>
      <w:b/>
      <w:bCs/>
      <w:color w:val="991F3D" w:themeColor="accent2"/>
      <w:szCs w:val="26"/>
    </w:rPr>
  </w:style>
  <w:style w:type="paragraph" w:styleId="Titre3">
    <w:name w:val="heading 3"/>
    <w:basedOn w:val="Normal"/>
    <w:next w:val="Corpsdetexte"/>
    <w:link w:val="Titre3Car"/>
    <w:uiPriority w:val="9"/>
    <w:semiHidden/>
    <w:unhideWhenUsed/>
    <w:qFormat/>
    <w:rsid w:val="0004438F"/>
    <w:pPr>
      <w:spacing w:before="200" w:after="0" w:line="271" w:lineRule="auto"/>
      <w:outlineLvl w:val="2"/>
    </w:pPr>
    <w:rPr>
      <w:b/>
      <w:bCs/>
      <w:caps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91E42"/>
    <w:pPr>
      <w:spacing w:before="200" w:after="0"/>
      <w:outlineLvl w:val="3"/>
    </w:pPr>
    <w:rPr>
      <w:b/>
      <w:bCs/>
      <w:i/>
      <w:iCs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91E42"/>
    <w:pPr>
      <w:spacing w:before="200" w:after="0"/>
      <w:outlineLvl w:val="4"/>
    </w:pPr>
    <w:rPr>
      <w:b/>
      <w:bCs/>
      <w:color w:val="7F7F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91E42"/>
    <w:pPr>
      <w:spacing w:after="0" w:line="271" w:lineRule="auto"/>
      <w:outlineLvl w:val="5"/>
    </w:pPr>
    <w:rPr>
      <w:b/>
      <w:bCs/>
      <w:i/>
      <w:iCs/>
      <w:color w:val="7F7F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91E42"/>
    <w:pPr>
      <w:spacing w:after="0"/>
      <w:outlineLvl w:val="6"/>
    </w:pPr>
    <w:rPr>
      <w:i/>
      <w:iCs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91E42"/>
    <w:pPr>
      <w:spacing w:after="0"/>
      <w:outlineLvl w:val="7"/>
    </w:pPr>
    <w:rPr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91E42"/>
    <w:pPr>
      <w:spacing w:after="0"/>
      <w:outlineLvl w:val="8"/>
    </w:pPr>
    <w:rPr>
      <w:i/>
      <w:iCs/>
      <w:spacing w:val="5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B07E81"/>
    <w:rPr>
      <w:rFonts w:asciiTheme="majorHAnsi" w:hAnsiTheme="majorHAnsi"/>
      <w:b/>
      <w:bCs/>
      <w:caps/>
      <w:color w:val="991F3D" w:themeColor="accent2"/>
      <w:szCs w:val="28"/>
      <w:lang w:eastAsia="en-US"/>
    </w:rPr>
  </w:style>
  <w:style w:type="character" w:customStyle="1" w:styleId="Titre2Car">
    <w:name w:val="Titre 2 Car"/>
    <w:link w:val="Titre2"/>
    <w:uiPriority w:val="9"/>
    <w:rsid w:val="00BD162E"/>
    <w:rPr>
      <w:b/>
      <w:bCs/>
      <w:color w:val="991F3D" w:themeColor="accent2"/>
      <w:szCs w:val="26"/>
      <w:lang w:eastAsia="en-US"/>
    </w:rPr>
  </w:style>
  <w:style w:type="character" w:customStyle="1" w:styleId="Titre3Car">
    <w:name w:val="Titre 3 Car"/>
    <w:link w:val="Titre3"/>
    <w:uiPriority w:val="9"/>
    <w:semiHidden/>
    <w:rsid w:val="0004438F"/>
    <w:rPr>
      <w:rFonts w:ascii="Arial" w:eastAsia="Times New Roman" w:hAnsi="Arial" w:cs="Times New Roman"/>
      <w:b/>
      <w:bCs/>
      <w:caps/>
      <w:sz w:val="20"/>
    </w:rPr>
  </w:style>
  <w:style w:type="character" w:customStyle="1" w:styleId="Titre4Car">
    <w:name w:val="Titre 4 Car"/>
    <w:link w:val="Titre4"/>
    <w:uiPriority w:val="9"/>
    <w:semiHidden/>
    <w:rsid w:val="00991E42"/>
    <w:rPr>
      <w:rFonts w:ascii="Arial" w:eastAsia="Times New Roman" w:hAnsi="Arial" w:cs="Times New Roman"/>
      <w:b/>
      <w:bCs/>
      <w:i/>
      <w:iCs/>
    </w:rPr>
  </w:style>
  <w:style w:type="character" w:customStyle="1" w:styleId="Titre5Car">
    <w:name w:val="Titre 5 Car"/>
    <w:link w:val="Titre5"/>
    <w:uiPriority w:val="9"/>
    <w:semiHidden/>
    <w:rsid w:val="00991E42"/>
    <w:rPr>
      <w:rFonts w:ascii="Arial" w:eastAsia="Times New Roman" w:hAnsi="Arial" w:cs="Times New Roman"/>
      <w:b/>
      <w:bCs/>
      <w:color w:val="7F7F7F"/>
    </w:rPr>
  </w:style>
  <w:style w:type="character" w:customStyle="1" w:styleId="Titre6Car">
    <w:name w:val="Titre 6 Car"/>
    <w:link w:val="Titre6"/>
    <w:uiPriority w:val="9"/>
    <w:semiHidden/>
    <w:rsid w:val="00991E42"/>
    <w:rPr>
      <w:rFonts w:ascii="Arial" w:eastAsia="Times New Roman" w:hAnsi="Arial" w:cs="Times New Roman"/>
      <w:b/>
      <w:bCs/>
      <w:i/>
      <w:iCs/>
      <w:color w:val="7F7F7F"/>
    </w:rPr>
  </w:style>
  <w:style w:type="character" w:customStyle="1" w:styleId="Titre7Car">
    <w:name w:val="Titre 7 Car"/>
    <w:link w:val="Titre7"/>
    <w:uiPriority w:val="9"/>
    <w:semiHidden/>
    <w:rsid w:val="00991E42"/>
    <w:rPr>
      <w:rFonts w:ascii="Arial" w:eastAsia="Times New Roman" w:hAnsi="Arial" w:cs="Times New Roman"/>
      <w:i/>
      <w:iCs/>
    </w:rPr>
  </w:style>
  <w:style w:type="character" w:customStyle="1" w:styleId="Titre8Car">
    <w:name w:val="Titre 8 Car"/>
    <w:link w:val="Titre8"/>
    <w:uiPriority w:val="9"/>
    <w:semiHidden/>
    <w:rsid w:val="00991E42"/>
    <w:rPr>
      <w:rFonts w:ascii="Arial" w:eastAsia="Times New Roman" w:hAnsi="Arial" w:cs="Times New Roman"/>
      <w:sz w:val="20"/>
      <w:szCs w:val="20"/>
    </w:rPr>
  </w:style>
  <w:style w:type="character" w:customStyle="1" w:styleId="Titre9Car">
    <w:name w:val="Titre 9 Car"/>
    <w:link w:val="Titre9"/>
    <w:uiPriority w:val="9"/>
    <w:semiHidden/>
    <w:rsid w:val="00991E42"/>
    <w:rPr>
      <w:rFonts w:ascii="Arial" w:eastAsia="Times New Roman" w:hAnsi="Arial" w:cs="Times New Roman"/>
      <w:i/>
      <w:iCs/>
      <w:spacing w:val="5"/>
      <w:sz w:val="20"/>
      <w:szCs w:val="20"/>
    </w:rPr>
  </w:style>
  <w:style w:type="paragraph" w:styleId="Lgende">
    <w:name w:val="caption"/>
    <w:basedOn w:val="Normal"/>
    <w:uiPriority w:val="35"/>
    <w:unhideWhenUsed/>
    <w:qFormat/>
    <w:rsid w:val="00B14E7E"/>
    <w:rPr>
      <w:bCs/>
      <w:color w:val="991F3D" w:themeColor="text2"/>
      <w:sz w:val="14"/>
      <w:szCs w:val="16"/>
    </w:rPr>
  </w:style>
  <w:style w:type="paragraph" w:styleId="Titre">
    <w:name w:val="Title"/>
    <w:basedOn w:val="Normal"/>
    <w:next w:val="Corpsdetexte"/>
    <w:link w:val="TitreCar"/>
    <w:uiPriority w:val="99"/>
    <w:qFormat/>
    <w:rsid w:val="0041548C"/>
    <w:pPr>
      <w:spacing w:after="120" w:line="240" w:lineRule="auto"/>
      <w:contextualSpacing/>
    </w:pPr>
    <w:rPr>
      <w:rFonts w:asciiTheme="majorHAnsi" w:hAnsiTheme="majorHAnsi"/>
      <w:color w:val="363534" w:themeColor="text1"/>
      <w:spacing w:val="5"/>
      <w:sz w:val="60"/>
      <w:szCs w:val="52"/>
    </w:rPr>
  </w:style>
  <w:style w:type="character" w:customStyle="1" w:styleId="TitreCar">
    <w:name w:val="Titre Car"/>
    <w:link w:val="Titre"/>
    <w:uiPriority w:val="99"/>
    <w:rsid w:val="00331413"/>
    <w:rPr>
      <w:rFonts w:asciiTheme="majorHAnsi" w:hAnsiTheme="majorHAnsi"/>
      <w:color w:val="363534" w:themeColor="text1"/>
      <w:spacing w:val="5"/>
      <w:sz w:val="60"/>
      <w:szCs w:val="52"/>
      <w:lang w:val="en-US" w:eastAsia="en-US"/>
    </w:rPr>
  </w:style>
  <w:style w:type="paragraph" w:styleId="Sous-titre">
    <w:name w:val="Subtitle"/>
    <w:basedOn w:val="Normal"/>
    <w:next w:val="Corpsdetexte"/>
    <w:link w:val="Sous-titreCar"/>
    <w:uiPriority w:val="11"/>
    <w:qFormat/>
    <w:rsid w:val="00CD233E"/>
    <w:pPr>
      <w:spacing w:after="240"/>
    </w:pPr>
    <w:rPr>
      <w:rFonts w:asciiTheme="majorHAnsi" w:hAnsiTheme="majorHAnsi"/>
      <w:b/>
      <w:iCs/>
      <w:color w:val="363534" w:themeColor="text1"/>
      <w:sz w:val="22"/>
      <w:szCs w:val="24"/>
    </w:rPr>
  </w:style>
  <w:style w:type="character" w:customStyle="1" w:styleId="Sous-titreCar">
    <w:name w:val="Sous-titre Car"/>
    <w:link w:val="Sous-titre"/>
    <w:uiPriority w:val="11"/>
    <w:rsid w:val="00CD233E"/>
    <w:rPr>
      <w:rFonts w:asciiTheme="majorHAnsi" w:hAnsiTheme="majorHAnsi"/>
      <w:b/>
      <w:iCs/>
      <w:color w:val="363534" w:themeColor="text1"/>
      <w:sz w:val="22"/>
      <w:szCs w:val="24"/>
      <w:lang w:eastAsia="en-US"/>
    </w:rPr>
  </w:style>
  <w:style w:type="character" w:styleId="lev">
    <w:name w:val="Strong"/>
    <w:uiPriority w:val="2"/>
    <w:qFormat/>
    <w:rsid w:val="00991E42"/>
    <w:rPr>
      <w:b/>
      <w:bCs/>
    </w:rPr>
  </w:style>
  <w:style w:type="character" w:styleId="Accentuation">
    <w:name w:val="Emphasis"/>
    <w:uiPriority w:val="2"/>
    <w:qFormat/>
    <w:rsid w:val="00991E42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Sansinterligne">
    <w:name w:val="No Spacing"/>
    <w:basedOn w:val="Normal"/>
    <w:link w:val="SansinterligneCar"/>
    <w:uiPriority w:val="1"/>
    <w:semiHidden/>
    <w:rsid w:val="00991E42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semiHidden/>
    <w:rsid w:val="00B055C7"/>
    <w:rPr>
      <w:rFonts w:asciiTheme="minorHAnsi" w:hAnsiTheme="minorHAnsi"/>
      <w:szCs w:val="22"/>
      <w:lang w:val="en-US" w:eastAsia="en-US"/>
    </w:rPr>
  </w:style>
  <w:style w:type="paragraph" w:styleId="Paragraphedeliste">
    <w:name w:val="List Paragraph"/>
    <w:basedOn w:val="Normal"/>
    <w:uiPriority w:val="34"/>
    <w:qFormat/>
    <w:rsid w:val="009B3D16"/>
    <w:pPr>
      <w:numPr>
        <w:numId w:val="11"/>
      </w:numPr>
      <w:ind w:left="245" w:hanging="245"/>
    </w:pPr>
  </w:style>
  <w:style w:type="paragraph" w:styleId="Citation">
    <w:name w:val="Quote"/>
    <w:basedOn w:val="Normal"/>
    <w:next w:val="Corpsdetexte"/>
    <w:link w:val="CitationCar"/>
    <w:uiPriority w:val="2"/>
    <w:qFormat/>
    <w:rsid w:val="00114D08"/>
    <w:pPr>
      <w:spacing w:before="200"/>
    </w:pPr>
    <w:rPr>
      <w:i/>
      <w:iCs/>
      <w:color w:val="991F3D" w:themeColor="accent2"/>
      <w:sz w:val="28"/>
    </w:rPr>
  </w:style>
  <w:style w:type="character" w:customStyle="1" w:styleId="CitationCar">
    <w:name w:val="Citation Car"/>
    <w:link w:val="Citation"/>
    <w:uiPriority w:val="2"/>
    <w:rsid w:val="00114D08"/>
    <w:rPr>
      <w:rFonts w:asciiTheme="minorHAnsi" w:hAnsiTheme="minorHAnsi"/>
      <w:i/>
      <w:iCs/>
      <w:color w:val="991F3D" w:themeColor="accent2"/>
      <w:sz w:val="28"/>
      <w:szCs w:val="22"/>
      <w:lang w:val="en-US" w:eastAsia="en-US"/>
    </w:rPr>
  </w:style>
  <w:style w:type="paragraph" w:styleId="Citationintense">
    <w:name w:val="Intense Quote"/>
    <w:basedOn w:val="Normal"/>
    <w:next w:val="Corpsdetexte"/>
    <w:link w:val="CitationintenseCar"/>
    <w:uiPriority w:val="2"/>
    <w:semiHidden/>
    <w:qFormat/>
    <w:rsid w:val="00991E42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itationintenseCar">
    <w:name w:val="Citation intense Car"/>
    <w:link w:val="Citationintense"/>
    <w:uiPriority w:val="2"/>
    <w:semiHidden/>
    <w:rsid w:val="00CC0F9F"/>
    <w:rPr>
      <w:rFonts w:asciiTheme="minorHAnsi" w:hAnsiTheme="minorHAnsi"/>
      <w:b/>
      <w:bCs/>
      <w:i/>
      <w:iCs/>
      <w:szCs w:val="22"/>
      <w:lang w:val="en-US" w:eastAsia="en-US"/>
    </w:rPr>
  </w:style>
  <w:style w:type="character" w:styleId="Emphaseple">
    <w:name w:val="Subtle Emphasis"/>
    <w:uiPriority w:val="2"/>
    <w:qFormat/>
    <w:rsid w:val="00991E42"/>
    <w:rPr>
      <w:i/>
      <w:iCs/>
    </w:rPr>
  </w:style>
  <w:style w:type="character" w:styleId="Emphaseintense">
    <w:name w:val="Intense Emphasis"/>
    <w:uiPriority w:val="2"/>
    <w:semiHidden/>
    <w:qFormat/>
    <w:rsid w:val="00991E42"/>
    <w:rPr>
      <w:b/>
      <w:bCs/>
    </w:rPr>
  </w:style>
  <w:style w:type="character" w:styleId="Rfrenceple">
    <w:name w:val="Subtle Reference"/>
    <w:uiPriority w:val="2"/>
    <w:semiHidden/>
    <w:qFormat/>
    <w:rsid w:val="00991E42"/>
    <w:rPr>
      <w:smallCaps/>
    </w:rPr>
  </w:style>
  <w:style w:type="character" w:styleId="Rfrenceintense">
    <w:name w:val="Intense Reference"/>
    <w:uiPriority w:val="2"/>
    <w:semiHidden/>
    <w:qFormat/>
    <w:rsid w:val="00991E42"/>
    <w:rPr>
      <w:smallCaps/>
      <w:spacing w:val="5"/>
      <w:u w:val="single"/>
    </w:rPr>
  </w:style>
  <w:style w:type="character" w:styleId="Titredulivre">
    <w:name w:val="Book Title"/>
    <w:uiPriority w:val="33"/>
    <w:semiHidden/>
    <w:rsid w:val="00991E42"/>
    <w:rPr>
      <w:i/>
      <w:i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991E42"/>
    <w:pPr>
      <w:outlineLvl w:val="9"/>
    </w:pPr>
    <w:rPr>
      <w:lang w:bidi="en-US"/>
    </w:rPr>
  </w:style>
  <w:style w:type="paragraph" w:styleId="En-tte">
    <w:name w:val="header"/>
    <w:basedOn w:val="Normal"/>
    <w:link w:val="En-tteCar"/>
    <w:uiPriority w:val="99"/>
    <w:unhideWhenUsed/>
    <w:qFormat/>
    <w:rsid w:val="002D558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D558C"/>
  </w:style>
  <w:style w:type="paragraph" w:styleId="Pieddepage">
    <w:name w:val="footer"/>
    <w:basedOn w:val="Normal"/>
    <w:link w:val="PieddepageCar"/>
    <w:uiPriority w:val="99"/>
    <w:unhideWhenUsed/>
    <w:qFormat/>
    <w:rsid w:val="008279D7"/>
    <w:pPr>
      <w:tabs>
        <w:tab w:val="center" w:pos="4320"/>
        <w:tab w:val="right" w:pos="8640"/>
      </w:tabs>
      <w:spacing w:before="0" w:after="0"/>
      <w:jc w:val="right"/>
    </w:pPr>
    <w:rPr>
      <w:sz w:val="14"/>
    </w:rPr>
  </w:style>
  <w:style w:type="character" w:customStyle="1" w:styleId="PieddepageCar">
    <w:name w:val="Pied de page Car"/>
    <w:basedOn w:val="Policepardfaut"/>
    <w:link w:val="Pieddepage"/>
    <w:uiPriority w:val="99"/>
    <w:rsid w:val="008279D7"/>
    <w:rPr>
      <w:rFonts w:asciiTheme="minorHAnsi" w:hAnsiTheme="minorHAnsi"/>
      <w:sz w:val="14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904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690436"/>
    <w:rPr>
      <w:rFonts w:ascii="Tahoma" w:hAnsi="Tahoma" w:cs="Tahoma"/>
      <w:sz w:val="16"/>
      <w:szCs w:val="16"/>
    </w:rPr>
  </w:style>
  <w:style w:type="paragraph" w:customStyle="1" w:styleId="Intro">
    <w:name w:val="Intro"/>
    <w:basedOn w:val="Normal"/>
    <w:next w:val="Corpsdetexte"/>
    <w:uiPriority w:val="39"/>
    <w:qFormat/>
    <w:rsid w:val="009D4A51"/>
    <w:pPr>
      <w:spacing w:after="120"/>
    </w:pPr>
    <w:rPr>
      <w:color w:val="991F3D" w:themeColor="accent2"/>
      <w:sz w:val="25"/>
    </w:rPr>
  </w:style>
  <w:style w:type="paragraph" w:customStyle="1" w:styleId="Encadr-Titre">
    <w:name w:val="Encadré - Titre"/>
    <w:basedOn w:val="Titre"/>
    <w:next w:val="Encadr-Corpsdetexte"/>
    <w:uiPriority w:val="79"/>
    <w:qFormat/>
    <w:rsid w:val="004767DC"/>
    <w:pPr>
      <w:spacing w:after="0" w:line="288" w:lineRule="auto"/>
    </w:pPr>
    <w:rPr>
      <w:b/>
      <w:caps/>
      <w:color w:val="FFFFFF" w:themeColor="background1"/>
      <w:sz w:val="19"/>
    </w:rPr>
  </w:style>
  <w:style w:type="paragraph" w:customStyle="1" w:styleId="Encadr-Titre1">
    <w:name w:val="Encadré - Titre 1"/>
    <w:basedOn w:val="Titre1"/>
    <w:next w:val="Encadr-Corpsdetexte"/>
    <w:uiPriority w:val="79"/>
    <w:qFormat/>
    <w:rsid w:val="002668E4"/>
    <w:pPr>
      <w:spacing w:before="120" w:after="0"/>
    </w:pPr>
    <w:rPr>
      <w:caps w:val="0"/>
      <w:color w:val="000000"/>
      <w:sz w:val="17"/>
    </w:rPr>
  </w:style>
  <w:style w:type="paragraph" w:styleId="Liste">
    <w:name w:val="List"/>
    <w:basedOn w:val="Normal"/>
    <w:uiPriority w:val="99"/>
    <w:semiHidden/>
    <w:qFormat/>
    <w:rsid w:val="009209E7"/>
    <w:pPr>
      <w:ind w:left="360" w:hanging="360"/>
      <w:contextualSpacing/>
    </w:pPr>
  </w:style>
  <w:style w:type="paragraph" w:customStyle="1" w:styleId="Encadr-Listepuces">
    <w:name w:val="Encadré - Liste à puces"/>
    <w:basedOn w:val="Paragraphedeliste"/>
    <w:uiPriority w:val="79"/>
    <w:qFormat/>
    <w:rsid w:val="00C8661B"/>
    <w:pPr>
      <w:numPr>
        <w:numId w:val="12"/>
      </w:numPr>
      <w:ind w:left="245" w:hanging="245"/>
      <w:contextualSpacing/>
    </w:pPr>
    <w:rPr>
      <w:sz w:val="17"/>
    </w:rPr>
  </w:style>
  <w:style w:type="paragraph" w:customStyle="1" w:styleId="Encadr-Corpsdetexte">
    <w:name w:val="Encadré - Corps de texte"/>
    <w:basedOn w:val="Normal"/>
    <w:uiPriority w:val="79"/>
    <w:qFormat/>
    <w:rsid w:val="00C872E7"/>
    <w:pPr>
      <w:spacing w:before="0"/>
    </w:pPr>
    <w:rPr>
      <w:sz w:val="17"/>
    </w:rPr>
  </w:style>
  <w:style w:type="paragraph" w:customStyle="1" w:styleId="Encadr-Titre2">
    <w:name w:val="Encadré - Titre 2"/>
    <w:basedOn w:val="Titre2"/>
    <w:next w:val="Encadr-Corpsdetexte"/>
    <w:uiPriority w:val="79"/>
    <w:qFormat/>
    <w:rsid w:val="00C872E7"/>
    <w:rPr>
      <w:rFonts w:asciiTheme="majorHAnsi" w:hAnsiTheme="majorHAnsi"/>
      <w:b w:val="0"/>
      <w:caps/>
      <w:color w:val="363534" w:themeColor="text1"/>
      <w:sz w:val="17"/>
    </w:rPr>
  </w:style>
  <w:style w:type="paragraph" w:customStyle="1" w:styleId="Note">
    <w:name w:val="Note"/>
    <w:basedOn w:val="Normal"/>
    <w:uiPriority w:val="99"/>
    <w:qFormat/>
    <w:rsid w:val="004767DC"/>
    <w:pPr>
      <w:pBdr>
        <w:top w:val="single" w:sz="4" w:space="6" w:color="auto"/>
      </w:pBdr>
      <w:spacing w:before="720"/>
    </w:pPr>
    <w:rPr>
      <w:sz w:val="14"/>
    </w:rPr>
  </w:style>
  <w:style w:type="paragraph" w:customStyle="1" w:styleId="Encadr-Citation">
    <w:name w:val="Encadré - Citation"/>
    <w:basedOn w:val="Encadr-Corpsdetexte"/>
    <w:next w:val="Encadr-Corpsdetexte"/>
    <w:uiPriority w:val="79"/>
    <w:qFormat/>
    <w:rsid w:val="004767DC"/>
    <w:pPr>
      <w:spacing w:after="180"/>
    </w:pPr>
    <w:rPr>
      <w:i/>
      <w:sz w:val="19"/>
    </w:rPr>
  </w:style>
  <w:style w:type="paragraph" w:customStyle="1" w:styleId="Encadr-Sous-titre">
    <w:name w:val="Encadré - Sous-titre"/>
    <w:basedOn w:val="Encadr-Titre"/>
    <w:next w:val="Encadr-Corpsdetexte"/>
    <w:uiPriority w:val="79"/>
    <w:qFormat/>
    <w:rsid w:val="009D3C3B"/>
    <w:pPr>
      <w:spacing w:after="180"/>
    </w:pPr>
    <w:rPr>
      <w:b w:val="0"/>
      <w:color w:val="363534" w:themeColor="text1"/>
      <w:sz w:val="17"/>
    </w:rPr>
  </w:style>
  <w:style w:type="paragraph" w:styleId="Corpsdetexte">
    <w:name w:val="Body Text"/>
    <w:basedOn w:val="Normal"/>
    <w:link w:val="CorpsdetexteCar"/>
    <w:qFormat/>
    <w:rsid w:val="009D4A51"/>
  </w:style>
  <w:style w:type="character" w:customStyle="1" w:styleId="CorpsdetexteCar">
    <w:name w:val="Corps de texte Car"/>
    <w:basedOn w:val="Policepardfaut"/>
    <w:link w:val="Corpsdetexte"/>
    <w:rsid w:val="009D4A51"/>
    <w:rPr>
      <w:rFonts w:asciiTheme="minorHAnsi" w:hAnsiTheme="minorHAnsi"/>
      <w:szCs w:val="22"/>
      <w:lang w:val="en-US" w:eastAsia="en-US"/>
    </w:rPr>
  </w:style>
  <w:style w:type="paragraph" w:styleId="Listepuces">
    <w:name w:val="List Bullet"/>
    <w:basedOn w:val="Normal"/>
    <w:uiPriority w:val="1"/>
    <w:qFormat/>
    <w:rsid w:val="00CC0F9F"/>
    <w:pPr>
      <w:numPr>
        <w:numId w:val="1"/>
      </w:numPr>
      <w:spacing w:before="0" w:after="40"/>
    </w:pPr>
  </w:style>
  <w:style w:type="paragraph" w:styleId="Listepuces2">
    <w:name w:val="List Bullet 2"/>
    <w:basedOn w:val="Normal"/>
    <w:uiPriority w:val="1"/>
    <w:qFormat/>
    <w:rsid w:val="00CC0F9F"/>
    <w:pPr>
      <w:numPr>
        <w:numId w:val="2"/>
      </w:numPr>
      <w:spacing w:before="0" w:after="40"/>
      <w:contextualSpacing/>
    </w:pPr>
  </w:style>
  <w:style w:type="paragraph" w:styleId="Listepuces3">
    <w:name w:val="List Bullet 3"/>
    <w:basedOn w:val="Normal"/>
    <w:uiPriority w:val="1"/>
    <w:qFormat/>
    <w:rsid w:val="00CC0F9F"/>
    <w:pPr>
      <w:numPr>
        <w:numId w:val="3"/>
      </w:numPr>
      <w:spacing w:before="0" w:after="40"/>
      <w:contextualSpacing/>
    </w:pPr>
  </w:style>
  <w:style w:type="paragraph" w:styleId="Textebrut">
    <w:name w:val="Plain Text"/>
    <w:basedOn w:val="Normal"/>
    <w:link w:val="TextebrutCar"/>
    <w:uiPriority w:val="99"/>
    <w:semiHidden/>
    <w:unhideWhenUsed/>
    <w:rsid w:val="004E08F2"/>
    <w:pPr>
      <w:suppressAutoHyphens w:val="0"/>
      <w:spacing w:before="0" w:after="0" w:line="240" w:lineRule="auto"/>
    </w:pPr>
    <w:rPr>
      <w:rFonts w:ascii="Consolas" w:eastAsiaTheme="minorEastAsia" w:hAnsi="Consolas"/>
      <w:sz w:val="21"/>
      <w:szCs w:val="21"/>
      <w:lang w:val="fr-FR" w:eastAsia="fr-FR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4E08F2"/>
    <w:rPr>
      <w:rFonts w:ascii="Consolas" w:eastAsiaTheme="minorEastAsia" w:hAnsi="Consolas"/>
      <w:sz w:val="21"/>
      <w:szCs w:val="21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3629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37503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4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23315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image" Target="media/image4.emf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aren.sellers\Desktop\Gabarit-etudes-de-cas_betterave_FR-A4.dotx" TargetMode="External"/></Relationships>
</file>

<file path=word/theme/theme1.xml><?xml version="1.0" encoding="utf-8"?>
<a:theme xmlns:a="http://schemas.openxmlformats.org/drawingml/2006/main" name="Office Theme">
  <a:themeElements>
    <a:clrScheme name="CGI">
      <a:dk1>
        <a:srgbClr val="363534"/>
      </a:dk1>
      <a:lt1>
        <a:srgbClr val="FFFFFF"/>
      </a:lt1>
      <a:dk2>
        <a:srgbClr val="991F3D"/>
      </a:dk2>
      <a:lt2>
        <a:srgbClr val="FFFFFF"/>
      </a:lt2>
      <a:accent1>
        <a:srgbClr val="E31937"/>
      </a:accent1>
      <a:accent2>
        <a:srgbClr val="991F3D"/>
      </a:accent2>
      <a:accent3>
        <a:srgbClr val="FF6A00"/>
      </a:accent3>
      <a:accent4>
        <a:srgbClr val="A1C4D0"/>
      </a:accent4>
      <a:accent5>
        <a:srgbClr val="F2A200"/>
      </a:accent5>
      <a:accent6>
        <a:srgbClr val="A5ACB0"/>
      </a:accent6>
      <a:hlink>
        <a:srgbClr val="E67386"/>
      </a:hlink>
      <a:folHlink>
        <a:srgbClr val="FFAA99"/>
      </a:folHlink>
    </a:clrScheme>
    <a:fontScheme name="CGI police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A17A5-62B6-4ACA-BA55-B387257B6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Gabarit-etudes-de-cas_betterave_FR-A4.dotx</Template>
  <TotalTime>64</TotalTime>
  <Pages>2</Pages>
  <Words>325</Words>
  <Characters>1790</Characters>
  <Application>Microsoft Office Word</Application>
  <DocSecurity>0</DocSecurity>
  <Lines>14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Logica</Company>
  <LinksUpToDate>false</LinksUpToDate>
  <CharactersWithSpaces>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karen.sellers</dc:creator>
  <cp:lastModifiedBy>Aurry, Marine</cp:lastModifiedBy>
  <cp:revision>9</cp:revision>
  <cp:lastPrinted>2012-11-22T20:49:00Z</cp:lastPrinted>
  <dcterms:created xsi:type="dcterms:W3CDTF">2017-09-04T08:13:00Z</dcterms:created>
  <dcterms:modified xsi:type="dcterms:W3CDTF">2017-09-11T09:11:00Z</dcterms:modified>
</cp:coreProperties>
</file>