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3A" w:rsidRPr="0039423A" w:rsidRDefault="0039423A" w:rsidP="0039423A">
      <w:pPr>
        <w:pStyle w:val="Titre1"/>
        <w:rPr>
          <w:iCs/>
          <w:caps w:val="0"/>
          <w:color w:val="auto"/>
          <w:spacing w:val="10"/>
          <w:lang w:val="fr-FR"/>
        </w:rPr>
      </w:pPr>
      <w:r w:rsidRPr="0039423A">
        <w:rPr>
          <w:iCs/>
          <w:caps w:val="0"/>
          <w:color w:val="auto"/>
          <w:spacing w:val="10"/>
          <w:lang w:val="fr-FR"/>
        </w:rPr>
        <w:t>Fondée en 1976, CGI est un fournisseur mondial de services en technologies de l’information (TI) et en gestion des processus d’affaires qui offre des services-conseils en management ainsi que des services d’intégration de systèmes et d’outsourcing.</w:t>
      </w:r>
    </w:p>
    <w:p w:rsidR="0039423A" w:rsidRPr="0039423A" w:rsidRDefault="00575728" w:rsidP="0039423A">
      <w:pPr>
        <w:pStyle w:val="Titre1"/>
        <w:rPr>
          <w:iCs/>
          <w:caps w:val="0"/>
          <w:color w:val="auto"/>
          <w:spacing w:val="10"/>
          <w:lang w:val="fr-FR"/>
        </w:rPr>
      </w:pPr>
      <w:r>
        <w:rPr>
          <w:iCs/>
          <w:caps w:val="0"/>
          <w:color w:val="auto"/>
          <w:spacing w:val="10"/>
          <w:lang w:val="fr-FR"/>
        </w:rPr>
        <w:t>Avec 68</w:t>
      </w:r>
      <w:r w:rsidR="0039423A" w:rsidRPr="0039423A">
        <w:rPr>
          <w:iCs/>
          <w:caps w:val="0"/>
          <w:color w:val="auto"/>
          <w:spacing w:val="10"/>
          <w:lang w:val="fr-FR"/>
        </w:rPr>
        <w:t xml:space="preserve"> 000 professionnels présents dans 40 pays et répartis dans 400 bureaux partout dans le monde, nous conjuguons une présence locale à un vaste éventail d’expertises. Voilà la force de notre engagement.</w:t>
      </w:r>
    </w:p>
    <w:p w:rsidR="0039423A" w:rsidRDefault="0039423A" w:rsidP="0039423A">
      <w:pPr>
        <w:pStyle w:val="Titre1"/>
        <w:rPr>
          <w:rFonts w:asciiTheme="minorHAnsi" w:hAnsiTheme="minorHAnsi"/>
          <w:i/>
          <w:iCs/>
          <w:caps w:val="0"/>
          <w:color w:val="auto"/>
          <w:spacing w:val="10"/>
          <w:szCs w:val="22"/>
        </w:rPr>
      </w:pPr>
      <w:r w:rsidRPr="0039423A">
        <w:rPr>
          <w:rFonts w:asciiTheme="minorHAnsi" w:hAnsiTheme="minorHAnsi"/>
          <w:i/>
          <w:iCs/>
          <w:caps w:val="0"/>
          <w:color w:val="auto"/>
          <w:spacing w:val="10"/>
          <w:szCs w:val="22"/>
        </w:rPr>
        <w:t xml:space="preserve"> </w:t>
      </w:r>
    </w:p>
    <w:p w:rsidR="00F91796" w:rsidRPr="004926F2" w:rsidRDefault="0096213B" w:rsidP="0039423A">
      <w:pPr>
        <w:pStyle w:val="Titre1"/>
      </w:pPr>
      <w:r>
        <w:t>objectif du POSTE</w:t>
      </w:r>
    </w:p>
    <w:p w:rsidR="00312A5C" w:rsidRDefault="00312A5C" w:rsidP="00475971">
      <w:pPr>
        <w:jc w:val="both"/>
      </w:pPr>
      <w:r>
        <w:t xml:space="preserve">Vous intégrez </w:t>
      </w:r>
      <w:r w:rsidRPr="007E741D">
        <w:t xml:space="preserve">une équipe CGI </w:t>
      </w:r>
      <w:r>
        <w:t xml:space="preserve">« Digital et innovation » qui intervient pour </w:t>
      </w:r>
      <w:r w:rsidRPr="007E741D">
        <w:t xml:space="preserve"> un client reconnu dans la</w:t>
      </w:r>
      <w:r>
        <w:t xml:space="preserve"> commercialisation/distribution d</w:t>
      </w:r>
      <w:r w:rsidRPr="007E741D">
        <w:t>’Eau</w:t>
      </w:r>
      <w:r>
        <w:t>.</w:t>
      </w:r>
    </w:p>
    <w:p w:rsidR="00312A5C" w:rsidRDefault="00312A5C" w:rsidP="00475971">
      <w:pPr>
        <w:jc w:val="both"/>
      </w:pPr>
      <w:r>
        <w:t>Cette équipe a pour mission de collecter et anticiper</w:t>
      </w:r>
      <w:r w:rsidRPr="007E741D">
        <w:t xml:space="preserve"> les nouveaux besoins métier</w:t>
      </w:r>
      <w:r>
        <w:t xml:space="preserve"> et</w:t>
      </w:r>
      <w:r w:rsidR="00F42588">
        <w:t xml:space="preserve"> de </w:t>
      </w:r>
      <w:r>
        <w:t>réalise</w:t>
      </w:r>
      <w:r w:rsidR="00F42588">
        <w:t>r</w:t>
      </w:r>
      <w:r>
        <w:t xml:space="preserve"> des prototypes. Lors de ce stage</w:t>
      </w:r>
      <w:r w:rsidR="00F42588">
        <w:t>, vous participez à</w:t>
      </w:r>
      <w:r w:rsidRPr="007E741D">
        <w:t xml:space="preserve"> une mission de conception et de développement</w:t>
      </w:r>
      <w:r w:rsidR="00F42588">
        <w:t xml:space="preserve">, </w:t>
      </w:r>
      <w:r w:rsidRPr="007E741D">
        <w:t>aux phases d'analyse, d</w:t>
      </w:r>
      <w:r>
        <w:t>e conception et de prototypage</w:t>
      </w:r>
      <w:r w:rsidR="00F42588">
        <w:t>.</w:t>
      </w:r>
    </w:p>
    <w:p w:rsidR="00312A5C" w:rsidRPr="007E741D" w:rsidRDefault="00F42588" w:rsidP="00475971">
      <w:pPr>
        <w:jc w:val="both"/>
      </w:pPr>
      <w:r>
        <w:t>Ainsi vous p</w:t>
      </w:r>
      <w:r w:rsidR="00312A5C" w:rsidRPr="007E741D">
        <w:t>erfectionne</w:t>
      </w:r>
      <w:r w:rsidR="00312A5C">
        <w:t>z</w:t>
      </w:r>
      <w:r w:rsidR="00312A5C" w:rsidRPr="007E741D">
        <w:t xml:space="preserve"> vos compétences techniques et fonctionnelles,</w:t>
      </w:r>
      <w:r>
        <w:t xml:space="preserve"> développer</w:t>
      </w:r>
      <w:r w:rsidR="00312A5C" w:rsidRPr="007E741D">
        <w:t xml:space="preserve"> votre sens de la Relation Client et évolue</w:t>
      </w:r>
      <w:r>
        <w:t>z</w:t>
      </w:r>
      <w:r w:rsidR="00312A5C" w:rsidRPr="007E741D">
        <w:t xml:space="preserve"> en équipe, dans une ambiance professionnelle agréable et enrichissante.</w:t>
      </w:r>
    </w:p>
    <w:p w:rsidR="00475971" w:rsidRDefault="0039423A" w:rsidP="00475971">
      <w:pPr>
        <w:pStyle w:val="Titre2"/>
        <w:jc w:val="both"/>
      </w:pPr>
      <w:r>
        <w:t>MISSIONS</w:t>
      </w:r>
      <w:r w:rsidR="00A4484B">
        <w:t xml:space="preserve"> : </w:t>
      </w:r>
    </w:p>
    <w:p w:rsidR="00FB753E" w:rsidRPr="00CF1772" w:rsidRDefault="00475971" w:rsidP="00475971">
      <w:pPr>
        <w:pStyle w:val="Titre2"/>
        <w:jc w:val="both"/>
        <w:rPr>
          <w:b w:val="0"/>
          <w:bCs w:val="0"/>
          <w:color w:val="auto"/>
          <w:szCs w:val="22"/>
        </w:rPr>
      </w:pPr>
      <w:r w:rsidRPr="0056753D">
        <w:rPr>
          <w:b w:val="0"/>
          <w:bCs w:val="0"/>
          <w:color w:val="auto"/>
          <w:szCs w:val="22"/>
        </w:rPr>
        <w:t>Vous p</w:t>
      </w:r>
      <w:r>
        <w:rPr>
          <w:b w:val="0"/>
          <w:bCs w:val="0"/>
          <w:color w:val="auto"/>
          <w:szCs w:val="22"/>
        </w:rPr>
        <w:t>roposez</w:t>
      </w:r>
      <w:r w:rsidR="00A4484B" w:rsidRPr="00A4484B">
        <w:rPr>
          <w:b w:val="0"/>
          <w:bCs w:val="0"/>
          <w:color w:val="auto"/>
          <w:szCs w:val="22"/>
        </w:rPr>
        <w:t xml:space="preserve"> une vision du Technicien 4.0 </w:t>
      </w:r>
      <w:r>
        <w:rPr>
          <w:b w:val="0"/>
          <w:bCs w:val="0"/>
          <w:color w:val="auto"/>
          <w:szCs w:val="22"/>
        </w:rPr>
        <w:t>afin d’optimiser ses tâ</w:t>
      </w:r>
      <w:r w:rsidR="00A4484B" w:rsidRPr="00A4484B">
        <w:rPr>
          <w:b w:val="0"/>
          <w:bCs w:val="0"/>
          <w:color w:val="auto"/>
          <w:szCs w:val="22"/>
        </w:rPr>
        <w:t xml:space="preserve">ches récurrentes et </w:t>
      </w:r>
      <w:r w:rsidR="00CF1772">
        <w:rPr>
          <w:b w:val="0"/>
          <w:bCs w:val="0"/>
          <w:color w:val="auto"/>
          <w:szCs w:val="22"/>
        </w:rPr>
        <w:t xml:space="preserve">minimiser celles à faible </w:t>
      </w:r>
      <w:r w:rsidR="00A4484B" w:rsidRPr="00A4484B">
        <w:rPr>
          <w:b w:val="0"/>
          <w:bCs w:val="0"/>
          <w:color w:val="auto"/>
          <w:szCs w:val="22"/>
        </w:rPr>
        <w:t>valeur ajoutée</w:t>
      </w:r>
      <w:r w:rsidR="00CF1772">
        <w:rPr>
          <w:b w:val="0"/>
          <w:bCs w:val="0"/>
          <w:color w:val="auto"/>
          <w:szCs w:val="22"/>
        </w:rPr>
        <w:t xml:space="preserve"> (</w:t>
      </w:r>
      <w:r w:rsidR="00CF1772" w:rsidRPr="00CF1772">
        <w:rPr>
          <w:b w:val="0"/>
          <w:bCs w:val="0"/>
          <w:color w:val="auto"/>
          <w:szCs w:val="22"/>
        </w:rPr>
        <w:t>déplacement, prise de rendez-vous, isolement, ….)</w:t>
      </w:r>
      <w:r>
        <w:rPr>
          <w:b w:val="0"/>
          <w:bCs w:val="0"/>
          <w:color w:val="auto"/>
          <w:szCs w:val="22"/>
        </w:rPr>
        <w:t>. A ce titre, vos missions sont les suivantes :</w:t>
      </w:r>
    </w:p>
    <w:p w:rsidR="007E741D" w:rsidRPr="007E741D" w:rsidRDefault="007E741D" w:rsidP="00475971">
      <w:pPr>
        <w:numPr>
          <w:ilvl w:val="0"/>
          <w:numId w:val="16"/>
        </w:numPr>
        <w:spacing w:before="0" w:after="40"/>
        <w:contextualSpacing/>
        <w:jc w:val="both"/>
      </w:pPr>
      <w:r w:rsidRPr="007E741D">
        <w:t xml:space="preserve">Blue </w:t>
      </w:r>
      <w:proofErr w:type="spellStart"/>
      <w:r w:rsidRPr="007E741D">
        <w:t>Print</w:t>
      </w:r>
      <w:proofErr w:type="spellEnd"/>
      <w:r w:rsidRPr="007E741D">
        <w:t xml:space="preserve"> d’architecture</w:t>
      </w:r>
    </w:p>
    <w:p w:rsidR="007E741D" w:rsidRPr="007E741D" w:rsidRDefault="007E741D" w:rsidP="00475971">
      <w:pPr>
        <w:numPr>
          <w:ilvl w:val="0"/>
          <w:numId w:val="16"/>
        </w:numPr>
        <w:spacing w:before="0" w:after="40"/>
        <w:contextualSpacing/>
        <w:jc w:val="both"/>
      </w:pPr>
      <w:r w:rsidRPr="007E741D">
        <w:t>Sélection et test des solutions pressenties pour concevoir le prototype</w:t>
      </w:r>
    </w:p>
    <w:p w:rsidR="007E741D" w:rsidRDefault="00AC43DF" w:rsidP="00475971">
      <w:pPr>
        <w:pStyle w:val="Listepuces2"/>
        <w:numPr>
          <w:ilvl w:val="0"/>
          <w:numId w:val="16"/>
        </w:numPr>
        <w:jc w:val="both"/>
      </w:pPr>
      <w:r>
        <w:t>Utilisations des technologies</w:t>
      </w:r>
      <w:r w:rsidR="00475971">
        <w:t xml:space="preserve"> </w:t>
      </w:r>
      <w:r>
        <w:t xml:space="preserve">: </w:t>
      </w:r>
      <w:r w:rsidR="007E741D">
        <w:t>réalité augmentée, Visi</w:t>
      </w:r>
      <w:r>
        <w:t xml:space="preserve">o  </w:t>
      </w:r>
      <w:proofErr w:type="spellStart"/>
      <w:r>
        <w:t>Conf</w:t>
      </w:r>
      <w:proofErr w:type="spellEnd"/>
      <w:r>
        <w:t>, IOT, Géoloc</w:t>
      </w:r>
      <w:r w:rsidR="00475971">
        <w:t>alisation, Google applications, etc.</w:t>
      </w:r>
    </w:p>
    <w:p w:rsidR="007E741D" w:rsidRPr="007E741D" w:rsidRDefault="007E741D" w:rsidP="00475971">
      <w:pPr>
        <w:pStyle w:val="Listepuces2"/>
        <w:numPr>
          <w:ilvl w:val="0"/>
          <w:numId w:val="16"/>
        </w:numPr>
        <w:jc w:val="both"/>
      </w:pPr>
      <w:r w:rsidRPr="007E741D">
        <w:t xml:space="preserve"> Documentation technique et métier</w:t>
      </w:r>
    </w:p>
    <w:p w:rsidR="007E741D" w:rsidRDefault="007E741D" w:rsidP="00475971">
      <w:pPr>
        <w:numPr>
          <w:ilvl w:val="0"/>
          <w:numId w:val="16"/>
        </w:numPr>
        <w:spacing w:before="0" w:after="40"/>
        <w:contextualSpacing/>
        <w:jc w:val="both"/>
      </w:pPr>
      <w:r w:rsidRPr="007E741D">
        <w:t>Ateliers de présentation au client</w:t>
      </w:r>
    </w:p>
    <w:p w:rsidR="00BE25D5" w:rsidRDefault="00BE25D5" w:rsidP="00475971">
      <w:pPr>
        <w:pStyle w:val="Titre2"/>
        <w:tabs>
          <w:tab w:val="center" w:pos="3373"/>
        </w:tabs>
        <w:jc w:val="both"/>
      </w:pPr>
      <w:r>
        <w:t>PROFIL</w:t>
      </w:r>
    </w:p>
    <w:p w:rsidR="007E741D" w:rsidRPr="007E741D" w:rsidRDefault="007E741D" w:rsidP="00475971">
      <w:pPr>
        <w:numPr>
          <w:ilvl w:val="0"/>
          <w:numId w:val="16"/>
        </w:numPr>
        <w:spacing w:before="0" w:after="40"/>
        <w:contextualSpacing/>
        <w:jc w:val="both"/>
      </w:pPr>
      <w:r w:rsidRPr="007E741D">
        <w:t>Dernière année de cycle d’ingénieur</w:t>
      </w:r>
      <w:r w:rsidR="00475971">
        <w:t xml:space="preserve"> ou étudiant en master 2 à l’Université, spécialisé en Informatique</w:t>
      </w:r>
    </w:p>
    <w:p w:rsidR="007E741D" w:rsidRDefault="007E741D" w:rsidP="00475971">
      <w:pPr>
        <w:numPr>
          <w:ilvl w:val="0"/>
          <w:numId w:val="16"/>
        </w:numPr>
        <w:spacing w:before="0" w:after="40"/>
        <w:contextualSpacing/>
        <w:jc w:val="both"/>
      </w:pPr>
      <w:r w:rsidRPr="007E741D">
        <w:t>Connaissances de base en développement web et/ou orienté objet</w:t>
      </w:r>
    </w:p>
    <w:p w:rsidR="00AC43DF" w:rsidRPr="007E741D" w:rsidRDefault="00475971" w:rsidP="00475971">
      <w:pPr>
        <w:numPr>
          <w:ilvl w:val="0"/>
          <w:numId w:val="16"/>
        </w:numPr>
        <w:spacing w:before="0" w:after="40"/>
        <w:contextualSpacing/>
        <w:jc w:val="both"/>
      </w:pPr>
      <w:r>
        <w:t>C</w:t>
      </w:r>
      <w:r w:rsidR="00AC43DF">
        <w:t xml:space="preserve">onnaissances en informatique industrielle : </w:t>
      </w:r>
      <w:proofErr w:type="spellStart"/>
      <w:r w:rsidR="00AC43DF">
        <w:t>Raspberry</w:t>
      </w:r>
      <w:proofErr w:type="spellEnd"/>
      <w:r w:rsidR="00AC43DF">
        <w:t xml:space="preserve"> pi, </w:t>
      </w:r>
      <w:proofErr w:type="spellStart"/>
      <w:r w:rsidR="00AC43DF">
        <w:t>Arduino</w:t>
      </w:r>
      <w:proofErr w:type="spellEnd"/>
    </w:p>
    <w:p w:rsidR="007E741D" w:rsidRPr="00475971" w:rsidRDefault="007E741D" w:rsidP="007E741D">
      <w:pPr>
        <w:numPr>
          <w:ilvl w:val="0"/>
          <w:numId w:val="16"/>
        </w:numPr>
        <w:spacing w:before="0" w:after="40"/>
        <w:contextualSpacing/>
      </w:pPr>
      <w:r w:rsidRPr="007E741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BF7F92" wp14:editId="3C8DCE85">
                <wp:simplePos x="0" y="0"/>
                <wp:positionH relativeFrom="page">
                  <wp:posOffset>457200</wp:posOffset>
                </wp:positionH>
                <wp:positionV relativeFrom="page">
                  <wp:posOffset>9886950</wp:posOffset>
                </wp:positionV>
                <wp:extent cx="4157345" cy="6502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1D" w:rsidRPr="00BE25D5" w:rsidRDefault="007E741D" w:rsidP="007E741D">
                            <w:pPr>
                              <w:pStyle w:val="Encadr-Corpsdetex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Rejoignez-nous sur </w:t>
                            </w:r>
                            <w:r w:rsidRPr="00BE25D5">
                              <w:rPr>
                                <w:sz w:val="24"/>
                                <w:szCs w:val="24"/>
                              </w:rPr>
                              <w:t>les réseaux sociaux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 : CGI recrute. </w:t>
                            </w:r>
                          </w:p>
                          <w:p w:rsidR="007E741D" w:rsidRPr="005332A3" w:rsidRDefault="007E741D" w:rsidP="007E741D">
                            <w:pPr>
                              <w:pStyle w:val="Encadr-Corpsdetexte"/>
                            </w:pPr>
                            <w:r>
                              <w:rPr>
                                <w:color w:val="E31937" w:themeColor="accent1"/>
                                <w:sz w:val="24"/>
                                <w:szCs w:val="24"/>
                              </w:rPr>
                              <w:t>www.cgi-recrute.fr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78.5pt;width:327.35pt;height:51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" filled="f" stroked="f">
                <v:textbox inset="0,0,0,0">
                  <w:txbxContent>
                    <w:p w:rsidR="007E741D" w:rsidRPr="00BE25D5" w:rsidRDefault="007E741D" w:rsidP="007E741D">
                      <w:pPr>
                        <w:pStyle w:val="Encadr-Corpsdetex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Rejoignez-nous sur </w:t>
                      </w:r>
                      <w:r w:rsidRPr="00BE25D5">
                        <w:rPr>
                          <w:sz w:val="24"/>
                          <w:szCs w:val="24"/>
                        </w:rPr>
                        <w:t>les réseaux sociaux</w:t>
                      </w:r>
                      <w:r>
                        <w:rPr>
                          <w:sz w:val="24"/>
                          <w:szCs w:val="24"/>
                        </w:rPr>
                        <w:t xml:space="preserve"> : CGI recrute. </w:t>
                      </w:r>
                    </w:p>
                    <w:p w:rsidR="007E741D" w:rsidRPr="005332A3" w:rsidRDefault="007E741D" w:rsidP="007E741D">
                      <w:pPr>
                        <w:pStyle w:val="Encadr-Corpsdetexte"/>
                      </w:pPr>
                      <w:r>
                        <w:rPr>
                          <w:color w:val="E31937" w:themeColor="accent1"/>
                          <w:sz w:val="24"/>
                          <w:szCs w:val="24"/>
                        </w:rPr>
                        <w:t>www.cgi-recrute.fr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41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388CEC" wp14:editId="3F8313F3">
                <wp:simplePos x="0" y="0"/>
                <wp:positionH relativeFrom="page">
                  <wp:posOffset>457200</wp:posOffset>
                </wp:positionH>
                <wp:positionV relativeFrom="page">
                  <wp:posOffset>9535160</wp:posOffset>
                </wp:positionV>
                <wp:extent cx="4281805" cy="704850"/>
                <wp:effectExtent l="0" t="0" r="190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1D" w:rsidRPr="005332A3" w:rsidRDefault="007E741D" w:rsidP="007E741D">
                            <w:pPr>
                              <w:pStyle w:val="Note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pt;margin-top:750.8pt;width:337.15pt;height:55.5pt;z-index:-25165209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" filled="f" stroked="f">
                <v:textbox inset="0,0,0,0">
                  <w:txbxContent>
                    <w:p w:rsidR="007E741D" w:rsidRPr="005332A3" w:rsidRDefault="007E741D" w:rsidP="007E741D">
                      <w:pPr>
                        <w:pStyle w:val="No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41D">
        <w:t>Anglais</w:t>
      </w:r>
      <w:r w:rsidRPr="007E741D">
        <w:rPr>
          <w:noProof/>
          <w:lang w:val="fr-FR" w:eastAsia="fr-FR"/>
        </w:rPr>
        <w:t xml:space="preserve"> </w:t>
      </w:r>
    </w:p>
    <w:p w:rsidR="00475971" w:rsidRDefault="00475971" w:rsidP="00475971">
      <w:pPr>
        <w:spacing w:before="0" w:after="40"/>
        <w:contextualSpacing/>
        <w:rPr>
          <w:noProof/>
          <w:lang w:val="fr-FR" w:eastAsia="fr-FR"/>
        </w:rPr>
      </w:pPr>
    </w:p>
    <w:p w:rsidR="00475971" w:rsidRDefault="00475971" w:rsidP="00475971">
      <w:pPr>
        <w:spacing w:before="0" w:after="40"/>
        <w:contextualSpacing/>
        <w:rPr>
          <w:noProof/>
          <w:lang w:val="fr-FR" w:eastAsia="fr-FR"/>
        </w:rPr>
      </w:pPr>
      <w:r>
        <w:rPr>
          <w:noProof/>
          <w:lang w:val="fr-FR" w:eastAsia="fr-FR"/>
        </w:rPr>
        <w:t>Stage de 6 mois.</w:t>
      </w:r>
    </w:p>
    <w:p w:rsidR="00475971" w:rsidRPr="007E741D" w:rsidRDefault="00475971" w:rsidP="00475971">
      <w:pPr>
        <w:spacing w:before="0" w:after="40"/>
        <w:contextualSpacing/>
      </w:pPr>
      <w:r>
        <w:rPr>
          <w:noProof/>
          <w:lang w:val="fr-FR" w:eastAsia="fr-FR"/>
        </w:rPr>
        <w:t>Ce poste est ouvert aux personnes en situation de handicap.</w:t>
      </w:r>
    </w:p>
    <w:p w:rsidR="00F437EA" w:rsidRPr="004926F2" w:rsidRDefault="0056753D" w:rsidP="007E741D">
      <w:pPr>
        <w:pStyle w:val="Listepuces2"/>
        <w:numPr>
          <w:ilvl w:val="0"/>
          <w:numId w:val="0"/>
        </w:numPr>
        <w:ind w:left="720"/>
      </w:pPr>
      <w:r w:rsidRPr="007E741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B3213A" wp14:editId="760E9A90">
                <wp:simplePos x="0" y="0"/>
                <wp:positionH relativeFrom="page">
                  <wp:posOffset>190500</wp:posOffset>
                </wp:positionH>
                <wp:positionV relativeFrom="page">
                  <wp:posOffset>9813290</wp:posOffset>
                </wp:positionV>
                <wp:extent cx="5624195" cy="1438910"/>
                <wp:effectExtent l="0" t="0" r="14605" b="889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1D" w:rsidRPr="005332A3" w:rsidRDefault="007E741D" w:rsidP="007E741D">
                            <w:pPr>
                              <w:numPr>
                                <w:ilvl w:val="0"/>
                                <w:numId w:val="16"/>
                              </w:numPr>
                              <w:spacing w:before="0" w:after="40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pt;margin-top:772.7pt;width:442.85pt;height:1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" filled="f" stroked="f">
                <v:textbox inset="0,0,0,0">
                  <w:txbxContent>
                    <w:p w:rsidR="007E741D" w:rsidRPr="005332A3" w:rsidRDefault="007E741D" w:rsidP="007E741D">
                      <w:pPr>
                        <w:numPr>
                          <w:ilvl w:val="0"/>
                          <w:numId w:val="16"/>
                        </w:numPr>
                        <w:spacing w:before="0" w:after="4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437EA" w:rsidRPr="004926F2" w:rsidSect="000672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621" w:right="444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A5" w:rsidRDefault="005209A5" w:rsidP="002D558C">
      <w:pPr>
        <w:spacing w:after="0" w:line="240" w:lineRule="auto"/>
      </w:pPr>
      <w:r>
        <w:separator/>
      </w:r>
    </w:p>
  </w:endnote>
  <w:endnote w:type="continuationSeparator" w:id="0">
    <w:p w:rsidR="005209A5" w:rsidRDefault="005209A5" w:rsidP="002D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3D" w:rsidRDefault="0056753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3A" w:rsidRPr="00474FE5" w:rsidRDefault="00863B3B" w:rsidP="00474FE5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587625" cy="75882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758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23A" w:rsidRPr="004767DC" w:rsidRDefault="0039423A" w:rsidP="00474FE5">
                          <w:pPr>
                            <w:pStyle w:val="Pieddepage"/>
                            <w:rPr>
                              <w:rStyle w:val="lev"/>
                              <w:color w:val="A1C4D0" w:themeColor="accent4"/>
                              <w:sz w:val="20"/>
                              <w:szCs w:val="20"/>
                            </w:rPr>
                          </w:pPr>
                          <w:r w:rsidRPr="004767DC">
                            <w:rPr>
                              <w:rStyle w:val="lev"/>
                              <w:color w:val="991F3D" w:themeColor="accent2"/>
                              <w:sz w:val="20"/>
                              <w:szCs w:val="20"/>
                            </w:rPr>
                            <w:t>cgi.com</w:t>
                          </w:r>
                        </w:p>
                        <w:p w:rsidR="0039423A" w:rsidRPr="004767DC" w:rsidRDefault="0039423A" w:rsidP="00474FE5">
                          <w:pPr>
                            <w:pStyle w:val="Pieddepage"/>
                          </w:pPr>
                          <w:r w:rsidRPr="004767DC">
                            <w:t>© 201</w:t>
                          </w:r>
                          <w:r>
                            <w:t>3</w:t>
                          </w:r>
                          <w:r w:rsidRPr="004767DC">
                            <w:t xml:space="preserve"> </w:t>
                          </w:r>
                          <w:r w:rsidRPr="00A86FE2">
                            <w:t>GROUPE CGI INC.</w:t>
                          </w:r>
                        </w:p>
                      </w:txbxContent>
                    </wps:txbx>
                    <wps:bodyPr rot="0" vert="horz" wrap="square" lIns="0" tIns="0" rIns="457200" bIns="4572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52.55pt;margin-top:0;width:203.75pt;height:59.75pt;z-index:2516848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" filled="f" stroked="f">
              <v:textbox inset="0,0,36pt,36pt">
                <w:txbxContent>
                  <w:p w:rsidR="0039423A" w:rsidRPr="004767DC" w:rsidRDefault="0039423A" w:rsidP="00474FE5">
                    <w:pPr>
                      <w:pStyle w:val="Pieddepage"/>
                      <w:rPr>
                        <w:rStyle w:val="lev"/>
                        <w:color w:val="A1C4D0" w:themeColor="accent4"/>
                        <w:sz w:val="20"/>
                        <w:szCs w:val="20"/>
                      </w:rPr>
                    </w:pPr>
                    <w:r w:rsidRPr="004767DC">
                      <w:rPr>
                        <w:rStyle w:val="lev"/>
                        <w:color w:val="991F3D" w:themeColor="accent2"/>
                        <w:sz w:val="20"/>
                        <w:szCs w:val="20"/>
                      </w:rPr>
                      <w:t>cgi.com</w:t>
                    </w:r>
                  </w:p>
                  <w:p w:rsidR="0039423A" w:rsidRPr="004767DC" w:rsidRDefault="0039423A" w:rsidP="00474FE5">
                    <w:pPr>
                      <w:pStyle w:val="Pieddepage"/>
                    </w:pPr>
                    <w:r w:rsidRPr="004767DC">
                      <w:t>© 201</w:t>
                    </w:r>
                    <w:r>
                      <w:t>3</w:t>
                    </w:r>
                    <w:r w:rsidRPr="004767DC">
                      <w:t xml:space="preserve"> </w:t>
                    </w:r>
                    <w:r w:rsidRPr="00A86FE2">
                      <w:t>GROUPE CGI INC.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3A" w:rsidRDefault="00863B3B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587625" cy="7588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758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23A" w:rsidRPr="004767DC" w:rsidRDefault="00DC2E25" w:rsidP="0083300F">
                          <w:pPr>
                            <w:pStyle w:val="Pieddepage"/>
                            <w:rPr>
                              <w:rStyle w:val="lev"/>
                              <w:color w:val="A1C4D0" w:themeColor="accent4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lev"/>
                              <w:color w:val="991F3D" w:themeColor="accent2"/>
                              <w:sz w:val="20"/>
                              <w:szCs w:val="20"/>
                            </w:rPr>
                            <w:t>www.cgi-recrute</w:t>
                          </w:r>
                          <w:r w:rsidR="0039423A">
                            <w:rPr>
                              <w:rStyle w:val="lev"/>
                              <w:color w:val="991F3D" w:themeColor="accent2"/>
                              <w:sz w:val="20"/>
                              <w:szCs w:val="20"/>
                            </w:rPr>
                            <w:t>.fr</w:t>
                          </w:r>
                        </w:p>
                        <w:p w:rsidR="0039423A" w:rsidRPr="004767DC" w:rsidRDefault="0039423A" w:rsidP="0083300F">
                          <w:pPr>
                            <w:pStyle w:val="Pieddepage"/>
                          </w:pPr>
                          <w:r w:rsidRPr="004767DC">
                            <w:t>© 201</w:t>
                          </w:r>
                          <w:r>
                            <w:t>3</w:t>
                          </w:r>
                          <w:r w:rsidRPr="004767DC">
                            <w:t xml:space="preserve"> </w:t>
                          </w:r>
                          <w:r w:rsidRPr="00A86FE2">
                            <w:t>GROUPE CGI INC.</w:t>
                          </w:r>
                        </w:p>
                      </w:txbxContent>
                    </wps:txbx>
                    <wps:bodyPr rot="0" vert="horz" wrap="square" lIns="0" tIns="0" rIns="457200" bIns="4572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152.55pt;margin-top:0;width:203.75pt;height:59.75pt;z-index:25167462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" filled="f" stroked="f">
              <v:textbox inset="0,0,36pt,36pt">
                <w:txbxContent>
                  <w:p w:rsidR="0039423A" w:rsidRPr="004767DC" w:rsidRDefault="00DC2E25" w:rsidP="0083300F">
                    <w:pPr>
                      <w:pStyle w:val="Pieddepage"/>
                      <w:rPr>
                        <w:rStyle w:val="lev"/>
                        <w:color w:val="A1C4D0" w:themeColor="accent4"/>
                        <w:sz w:val="20"/>
                        <w:szCs w:val="20"/>
                      </w:rPr>
                    </w:pPr>
                    <w:r>
                      <w:rPr>
                        <w:rStyle w:val="lev"/>
                        <w:color w:val="991F3D" w:themeColor="accent2"/>
                        <w:sz w:val="20"/>
                        <w:szCs w:val="20"/>
                      </w:rPr>
                      <w:t>www.cgi-recrute</w:t>
                    </w:r>
                    <w:r w:rsidR="0039423A">
                      <w:rPr>
                        <w:rStyle w:val="lev"/>
                        <w:color w:val="991F3D" w:themeColor="accent2"/>
                        <w:sz w:val="20"/>
                        <w:szCs w:val="20"/>
                      </w:rPr>
                      <w:t>.fr</w:t>
                    </w:r>
                  </w:p>
                  <w:p w:rsidR="0039423A" w:rsidRPr="004767DC" w:rsidRDefault="0039423A" w:rsidP="0083300F">
                    <w:pPr>
                      <w:pStyle w:val="Pieddepage"/>
                    </w:pPr>
                    <w:r w:rsidRPr="004767DC">
                      <w:t>© 201</w:t>
                    </w:r>
                    <w:r>
                      <w:t>3</w:t>
                    </w:r>
                    <w:r w:rsidRPr="004767DC">
                      <w:t xml:space="preserve"> </w:t>
                    </w:r>
                    <w:r w:rsidRPr="00A86FE2">
                      <w:t>GROUPE CGI INC.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A5" w:rsidRDefault="005209A5" w:rsidP="002D558C">
      <w:pPr>
        <w:spacing w:after="0" w:line="240" w:lineRule="auto"/>
      </w:pPr>
      <w:r>
        <w:separator/>
      </w:r>
    </w:p>
  </w:footnote>
  <w:footnote w:type="continuationSeparator" w:id="0">
    <w:p w:rsidR="005209A5" w:rsidRDefault="005209A5" w:rsidP="002D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3D" w:rsidRDefault="0056753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3A" w:rsidRDefault="0039423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3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143000"/>
          <wp:effectExtent l="19050" t="0" r="0" b="0"/>
          <wp:wrapNone/>
          <wp:docPr id="6" name="Image 5" descr="DNA-LT-Pumpkin-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A-LT-Pumpkin-p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696E">
      <w:rPr>
        <w:noProof/>
        <w:lang w:val="fr-FR" w:eastAsia="fr-FR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rightMargin">
            <wp:posOffset>1600200</wp:posOffset>
          </wp:positionH>
          <wp:positionV relativeFrom="page">
            <wp:posOffset>457200</wp:posOffset>
          </wp:positionV>
          <wp:extent cx="762000" cy="352425"/>
          <wp:effectExtent l="19050" t="0" r="0" b="0"/>
          <wp:wrapNone/>
          <wp:docPr id="9" name="Image 0" descr="CGI Logo 201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 Logo 2012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0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3A" w:rsidRDefault="0039423A" w:rsidP="00DA3E71">
    <w:pPr>
      <w:pStyle w:val="En-tte"/>
      <w:spacing w:before="0" w:after="2200"/>
    </w:pPr>
    <w:r>
      <w:rPr>
        <w:noProof/>
        <w:lang w:val="fr-FR" w:eastAsia="fr-FR"/>
      </w:rPr>
      <w:drawing>
        <wp:anchor distT="0" distB="0" distL="114300" distR="114300" simplePos="0" relativeHeight="251659261" behindDoc="1" locked="0" layoutInCell="1" allowOverlap="1" wp14:anchorId="48F0983E" wp14:editId="510D63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776" cy="1998024"/>
          <wp:effectExtent l="19050" t="0" r="2074" b="0"/>
          <wp:wrapNone/>
          <wp:docPr id="2" name="Image 1" descr="DNA-header-pag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A-header-page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776" cy="1998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80768" behindDoc="0" locked="0" layoutInCell="1" allowOverlap="1" wp14:anchorId="09AB614E" wp14:editId="0EC09C9E">
          <wp:simplePos x="0" y="0"/>
          <wp:positionH relativeFrom="rightMargin">
            <wp:posOffset>1333500</wp:posOffset>
          </wp:positionH>
          <wp:positionV relativeFrom="page">
            <wp:posOffset>914400</wp:posOffset>
          </wp:positionV>
          <wp:extent cx="1095568" cy="85725"/>
          <wp:effectExtent l="19050" t="0" r="9332" b="0"/>
          <wp:wrapNone/>
          <wp:docPr id="5" name="Image 4" descr="EN taglin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aglin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568" cy="8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6672" behindDoc="0" locked="0" layoutInCell="1" allowOverlap="1" wp14:anchorId="0E45247B" wp14:editId="0D953650">
          <wp:simplePos x="0" y="0"/>
          <wp:positionH relativeFrom="rightMargin">
            <wp:posOffset>1600200</wp:posOffset>
          </wp:positionH>
          <wp:positionV relativeFrom="page">
            <wp:posOffset>457200</wp:posOffset>
          </wp:positionV>
          <wp:extent cx="762000" cy="352425"/>
          <wp:effectExtent l="19050" t="0" r="0" b="0"/>
          <wp:wrapNone/>
          <wp:docPr id="1" name="Image 0" descr="CGI Logo 201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 Logo 2012.em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20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3B3B">
      <w:rPr>
        <w:noProof/>
        <w:lang w:val="fr-FR" w:eastAsia="fr-FR"/>
      </w:rPr>
      <mc:AlternateContent>
        <mc:Choice Requires="wps">
          <w:drawing>
            <wp:anchor distT="91440" distB="91440" distL="114300" distR="114300" simplePos="0" relativeHeight="251673600" behindDoc="0" locked="0" layoutInCell="0" allowOverlap="1" wp14:anchorId="3051544F" wp14:editId="3B1C2BD9">
              <wp:simplePos x="0" y="0"/>
              <wp:positionH relativeFrom="rightMargin">
                <wp:align>right</wp:align>
              </wp:positionH>
              <wp:positionV relativeFrom="page">
                <wp:posOffset>2000250</wp:posOffset>
              </wp:positionV>
              <wp:extent cx="2587625" cy="2085340"/>
              <wp:effectExtent l="3175" t="0" r="0" b="0"/>
              <wp:wrapSquare wrapText="bothSides"/>
              <wp:docPr id="4" name="Rectangle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587625" cy="20853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3A" w:rsidRPr="00F8364F" w:rsidRDefault="00BE67FE" w:rsidP="00F8364F">
                          <w:pPr>
                            <w:pStyle w:val="Encadr-Titre"/>
                          </w:pPr>
                          <w:r>
                            <w:t xml:space="preserve">offre de </w:t>
                          </w:r>
                          <w:r w:rsidR="007616B0">
                            <w:t>STAGE</w:t>
                          </w:r>
                          <w:r w:rsidR="0056753D">
                            <w:t xml:space="preserve"> </w:t>
                          </w:r>
                          <w:r w:rsidR="0056753D" w:rsidRPr="0056753D">
                            <w:t>J0917-1036</w:t>
                          </w:r>
                          <w:bookmarkStart w:id="0" w:name="_GoBack"/>
                          <w:bookmarkEnd w:id="0"/>
                        </w:p>
                        <w:p w:rsidR="0039423A" w:rsidRDefault="00463F0C" w:rsidP="00F8364F">
                          <w:pPr>
                            <w:pStyle w:val="Encadr-Sous-titre"/>
                          </w:pPr>
                          <w:r>
                            <w:t>Paris</w:t>
                          </w:r>
                        </w:p>
                        <w:p w:rsidR="0042012A" w:rsidRPr="00965994" w:rsidRDefault="000716ED" w:rsidP="0042012A">
                          <w:pPr>
                            <w:pStyle w:val="Encadr-Corpsdetexte"/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lang w:val="fr-FR"/>
                            </w:rPr>
                            <w:t>Contact</w:t>
                          </w:r>
                          <w:r w:rsidR="0042012A" w:rsidRPr="006A3B7F">
                            <w:rPr>
                              <w:b/>
                              <w:lang w:val="fr-FR"/>
                            </w:rPr>
                            <w:t> :</w:t>
                          </w:r>
                          <w:r w:rsidR="0042012A">
                            <w:rPr>
                              <w:lang w:val="fr-FR"/>
                            </w:rPr>
                            <w:t xml:space="preserve"> Laurent Corbel</w:t>
                          </w:r>
                        </w:p>
                        <w:p w:rsidR="0042012A" w:rsidRPr="0042012A" w:rsidRDefault="0042012A" w:rsidP="0042012A">
                          <w:pPr>
                            <w:pStyle w:val="Encadr-Corpsdetexte"/>
                          </w:pPr>
                        </w:p>
                        <w:p w:rsidR="00B1190F" w:rsidRDefault="00B1190F" w:rsidP="00B1190F">
                          <w:pPr>
                            <w:pStyle w:val="Encadr-Corpsdetexte"/>
                          </w:pPr>
                          <w:r>
                            <w:t xml:space="preserve">Postulez sur </w:t>
                          </w:r>
                          <w:hyperlink r:id="rId4" w:history="1">
                            <w:r w:rsidRPr="001A014D">
                              <w:rPr>
                                <w:rStyle w:val="Lienhypertexte"/>
                              </w:rPr>
                              <w:t>www.cgi-recrute.fr</w:t>
                            </w:r>
                          </w:hyperlink>
                        </w:p>
                        <w:p w:rsidR="0039423A" w:rsidRPr="00F8364F" w:rsidRDefault="00B1190F" w:rsidP="00F8364F">
                          <w:pPr>
                            <w:pStyle w:val="Encadr-Corpsdetexte"/>
                          </w:pPr>
                          <w:r>
                            <w:t>Offre de stage référence :</w:t>
                          </w:r>
                        </w:p>
                      </w:txbxContent>
                    </wps:txbx>
                    <wps:bodyPr rot="0" vert="horz" wrap="square" lIns="457200" tIns="228600" rIns="228600" bIns="2286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97" o:spid="_x0000_s1030" style="position:absolute;margin-left:152.55pt;margin-top:157.5pt;width:203.75pt;height:164.2pt;flip:x;z-index:251673600;visibility:visible;mso-wrap-style:square;mso-width-percent:0;mso-height-percent:0;mso-wrap-distance-left:9pt;mso-wrap-distance-top:7.2pt;mso-wrap-distance-right:9pt;mso-wrap-distance-bottom:7.2pt;mso-position-horizontal:right;mso-position-horizontal-relative:right-margin-area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" o:allowincell="f" fillcolor="#a5acb0 [3209]" stroked="f">
              <v:textbox style="mso-fit-shape-to-text:t" inset="36pt,18pt,18pt,18pt">
                <w:txbxContent>
                  <w:p w:rsidR="0039423A" w:rsidRPr="00F8364F" w:rsidRDefault="00BE67FE" w:rsidP="00F8364F">
                    <w:pPr>
                      <w:pStyle w:val="Encadr-Titre"/>
                    </w:pPr>
                    <w:r>
                      <w:t xml:space="preserve">offre de </w:t>
                    </w:r>
                    <w:r w:rsidR="007616B0">
                      <w:t>STAGE</w:t>
                    </w:r>
                    <w:r w:rsidR="0056753D">
                      <w:t xml:space="preserve"> </w:t>
                    </w:r>
                    <w:r w:rsidR="0056753D" w:rsidRPr="0056753D">
                      <w:t>J0917-1036</w:t>
                    </w:r>
                    <w:bookmarkStart w:id="1" w:name="_GoBack"/>
                    <w:bookmarkEnd w:id="1"/>
                  </w:p>
                  <w:p w:rsidR="0039423A" w:rsidRDefault="00463F0C" w:rsidP="00F8364F">
                    <w:pPr>
                      <w:pStyle w:val="Encadr-Sous-titre"/>
                    </w:pPr>
                    <w:r>
                      <w:t>Paris</w:t>
                    </w:r>
                  </w:p>
                  <w:p w:rsidR="0042012A" w:rsidRPr="00965994" w:rsidRDefault="000716ED" w:rsidP="0042012A">
                    <w:pPr>
                      <w:pStyle w:val="Encadr-Corpsdetexte"/>
                      <w:rPr>
                        <w:lang w:val="fr-FR"/>
                      </w:rPr>
                    </w:pPr>
                    <w:r>
                      <w:rPr>
                        <w:b/>
                        <w:lang w:val="fr-FR"/>
                      </w:rPr>
                      <w:t>Contact</w:t>
                    </w:r>
                    <w:r w:rsidR="0042012A" w:rsidRPr="006A3B7F">
                      <w:rPr>
                        <w:b/>
                        <w:lang w:val="fr-FR"/>
                      </w:rPr>
                      <w:t> :</w:t>
                    </w:r>
                    <w:r w:rsidR="0042012A">
                      <w:rPr>
                        <w:lang w:val="fr-FR"/>
                      </w:rPr>
                      <w:t xml:space="preserve"> Laurent Corbel</w:t>
                    </w:r>
                  </w:p>
                  <w:p w:rsidR="0042012A" w:rsidRPr="0042012A" w:rsidRDefault="0042012A" w:rsidP="0042012A">
                    <w:pPr>
                      <w:pStyle w:val="Encadr-Corpsdetexte"/>
                    </w:pPr>
                  </w:p>
                  <w:p w:rsidR="00B1190F" w:rsidRDefault="00B1190F" w:rsidP="00B1190F">
                    <w:pPr>
                      <w:pStyle w:val="Encadr-Corpsdetexte"/>
                    </w:pPr>
                    <w:r>
                      <w:t xml:space="preserve">Postulez sur </w:t>
                    </w:r>
                    <w:hyperlink r:id="rId5" w:history="1">
                      <w:r w:rsidRPr="001A014D">
                        <w:rPr>
                          <w:rStyle w:val="Lienhypertexte"/>
                        </w:rPr>
                        <w:t>www.cgi-recrute.fr</w:t>
                      </w:r>
                    </w:hyperlink>
                  </w:p>
                  <w:p w:rsidR="0039423A" w:rsidRPr="00F8364F" w:rsidRDefault="00B1190F" w:rsidP="00F8364F">
                    <w:pPr>
                      <w:pStyle w:val="Encadr-Corpsdetexte"/>
                    </w:pPr>
                    <w:r>
                      <w:t>Offre de stage référence :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863B3B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1" layoutInCell="0" allowOverlap="1" wp14:anchorId="42CAF2CE" wp14:editId="7ED1B3E8">
              <wp:simplePos x="0" y="0"/>
              <wp:positionH relativeFrom="page">
                <wp:posOffset>457200</wp:posOffset>
              </wp:positionH>
              <wp:positionV relativeFrom="page">
                <wp:posOffset>233680</wp:posOffset>
              </wp:positionV>
              <wp:extent cx="4280535" cy="1530985"/>
              <wp:effectExtent l="0" t="0" r="1905" b="12065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0535" cy="153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3A" w:rsidRPr="0097671A" w:rsidRDefault="00312A5C" w:rsidP="0097671A">
                          <w:r>
                            <w:rPr>
                              <w:rFonts w:asciiTheme="majorHAnsi" w:hAnsiTheme="majorHAnsi"/>
                              <w:color w:val="363534" w:themeColor="text1"/>
                              <w:spacing w:val="5"/>
                              <w:sz w:val="40"/>
                              <w:szCs w:val="40"/>
                              <w:lang w:val="fr-FR"/>
                            </w:rPr>
                            <w:t xml:space="preserve">Stage :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63534" w:themeColor="text1"/>
                              <w:spacing w:val="5"/>
                              <w:sz w:val="40"/>
                              <w:szCs w:val="40"/>
                              <w:lang w:val="fr-FR"/>
                            </w:rPr>
                            <w:t>ln</w:t>
                          </w:r>
                          <w:r w:rsidR="00732E4E">
                            <w:rPr>
                              <w:rFonts w:asciiTheme="majorHAnsi" w:hAnsiTheme="majorHAnsi"/>
                              <w:color w:val="363534" w:themeColor="text1"/>
                              <w:spacing w:val="5"/>
                              <w:sz w:val="40"/>
                              <w:szCs w:val="40"/>
                              <w:lang w:val="fr-FR"/>
                            </w:rPr>
                            <w:t>nov</w:t>
                          </w:r>
                          <w:r w:rsidR="007A456F">
                            <w:rPr>
                              <w:rFonts w:asciiTheme="majorHAnsi" w:hAnsiTheme="majorHAnsi"/>
                              <w:color w:val="363534" w:themeColor="text1"/>
                              <w:spacing w:val="5"/>
                              <w:sz w:val="40"/>
                              <w:szCs w:val="40"/>
                              <w:lang w:val="fr-FR"/>
                            </w:rPr>
                            <w:t>ation</w:t>
                          </w:r>
                          <w:proofErr w:type="spellEnd"/>
                          <w:r w:rsidR="007A456F">
                            <w:rPr>
                              <w:rFonts w:asciiTheme="majorHAnsi" w:hAnsiTheme="majorHAnsi"/>
                              <w:color w:val="363534" w:themeColor="text1"/>
                              <w:spacing w:val="5"/>
                              <w:sz w:val="40"/>
                              <w:szCs w:val="40"/>
                              <w:lang w:val="fr-FR"/>
                            </w:rPr>
                            <w:t xml:space="preserve"> -</w:t>
                          </w:r>
                          <w:r>
                            <w:rPr>
                              <w:rFonts w:asciiTheme="majorHAnsi" w:hAnsiTheme="majorHAnsi"/>
                              <w:color w:val="363534" w:themeColor="text1"/>
                              <w:spacing w:val="5"/>
                              <w:sz w:val="40"/>
                              <w:szCs w:val="40"/>
                              <w:lang w:val="fr-FR"/>
                            </w:rPr>
                            <w:t xml:space="preserve"> améliorer le quotidien du </w:t>
                          </w:r>
                          <w:r w:rsidR="00732E4E">
                            <w:rPr>
                              <w:rFonts w:asciiTheme="majorHAnsi" w:hAnsiTheme="majorHAnsi"/>
                              <w:color w:val="363534" w:themeColor="text1"/>
                              <w:spacing w:val="5"/>
                              <w:sz w:val="40"/>
                              <w:szCs w:val="40"/>
                              <w:lang w:val="fr-FR"/>
                            </w:rPr>
                            <w:t>Technicien connecté</w:t>
                          </w:r>
                          <w:r w:rsidRPr="00312A5C">
                            <w:rPr>
                              <w:rFonts w:asciiTheme="majorHAnsi" w:hAnsiTheme="majorHAnsi"/>
                              <w:color w:val="363534" w:themeColor="text1"/>
                              <w:spacing w:val="5"/>
                              <w:sz w:val="40"/>
                              <w:szCs w:val="40"/>
                              <w:lang w:val="fr-FR"/>
                            </w:rPr>
                            <w:t xml:space="preserve"> H/F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6pt;margin-top:18.4pt;width:337.05pt;height:120.55pt;z-index:25167257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" o:allowincell="f" filled="f" stroked="f">
              <v:textbox inset="0,0,0,0">
                <w:txbxContent>
                  <w:p w:rsidR="0039423A" w:rsidRPr="0097671A" w:rsidRDefault="00312A5C" w:rsidP="0097671A">
                    <w:r>
                      <w:rPr>
                        <w:rFonts w:asciiTheme="majorHAnsi" w:hAnsiTheme="majorHAnsi"/>
                        <w:color w:val="363534" w:themeColor="text1"/>
                        <w:spacing w:val="5"/>
                        <w:sz w:val="40"/>
                        <w:szCs w:val="40"/>
                        <w:lang w:val="fr-FR"/>
                      </w:rPr>
                      <w:t xml:space="preserve">Stage : </w:t>
                    </w:r>
                    <w:proofErr w:type="spellStart"/>
                    <w:r>
                      <w:rPr>
                        <w:rFonts w:asciiTheme="majorHAnsi" w:hAnsiTheme="majorHAnsi"/>
                        <w:color w:val="363534" w:themeColor="text1"/>
                        <w:spacing w:val="5"/>
                        <w:sz w:val="40"/>
                        <w:szCs w:val="40"/>
                        <w:lang w:val="fr-FR"/>
                      </w:rPr>
                      <w:t>ln</w:t>
                    </w:r>
                    <w:r w:rsidR="00732E4E">
                      <w:rPr>
                        <w:rFonts w:asciiTheme="majorHAnsi" w:hAnsiTheme="majorHAnsi"/>
                        <w:color w:val="363534" w:themeColor="text1"/>
                        <w:spacing w:val="5"/>
                        <w:sz w:val="40"/>
                        <w:szCs w:val="40"/>
                        <w:lang w:val="fr-FR"/>
                      </w:rPr>
                      <w:t>nov</w:t>
                    </w:r>
                    <w:r w:rsidR="007A456F">
                      <w:rPr>
                        <w:rFonts w:asciiTheme="majorHAnsi" w:hAnsiTheme="majorHAnsi"/>
                        <w:color w:val="363534" w:themeColor="text1"/>
                        <w:spacing w:val="5"/>
                        <w:sz w:val="40"/>
                        <w:szCs w:val="40"/>
                        <w:lang w:val="fr-FR"/>
                      </w:rPr>
                      <w:t>ation</w:t>
                    </w:r>
                    <w:proofErr w:type="spellEnd"/>
                    <w:r w:rsidR="007A456F">
                      <w:rPr>
                        <w:rFonts w:asciiTheme="majorHAnsi" w:hAnsiTheme="majorHAnsi"/>
                        <w:color w:val="363534" w:themeColor="text1"/>
                        <w:spacing w:val="5"/>
                        <w:sz w:val="40"/>
                        <w:szCs w:val="40"/>
                        <w:lang w:val="fr-FR"/>
                      </w:rPr>
                      <w:t xml:space="preserve"> -</w:t>
                    </w:r>
                    <w:r>
                      <w:rPr>
                        <w:rFonts w:asciiTheme="majorHAnsi" w:hAnsiTheme="majorHAnsi"/>
                        <w:color w:val="363534" w:themeColor="text1"/>
                        <w:spacing w:val="5"/>
                        <w:sz w:val="40"/>
                        <w:szCs w:val="40"/>
                        <w:lang w:val="fr-FR"/>
                      </w:rPr>
                      <w:t xml:space="preserve"> améliorer le quotidien du </w:t>
                    </w:r>
                    <w:r w:rsidR="00732E4E">
                      <w:rPr>
                        <w:rFonts w:asciiTheme="majorHAnsi" w:hAnsiTheme="majorHAnsi"/>
                        <w:color w:val="363534" w:themeColor="text1"/>
                        <w:spacing w:val="5"/>
                        <w:sz w:val="40"/>
                        <w:szCs w:val="40"/>
                        <w:lang w:val="fr-FR"/>
                      </w:rPr>
                      <w:t>Technicien connecté</w:t>
                    </w:r>
                    <w:r w:rsidRPr="00312A5C">
                      <w:rPr>
                        <w:rFonts w:asciiTheme="majorHAnsi" w:hAnsiTheme="majorHAnsi"/>
                        <w:color w:val="363534" w:themeColor="text1"/>
                        <w:spacing w:val="5"/>
                        <w:sz w:val="40"/>
                        <w:szCs w:val="40"/>
                        <w:lang w:val="fr-FR"/>
                      </w:rPr>
                      <w:t xml:space="preserve"> H/F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0BF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F48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6A2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7E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DA2F3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CCDA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1C78BE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991F3D" w:themeColor="text2"/>
      </w:rPr>
    </w:lvl>
  </w:abstractNum>
  <w:abstractNum w:abstractNumId="7">
    <w:nsid w:val="FFFFFF83"/>
    <w:multiLevelType w:val="singleLevel"/>
    <w:tmpl w:val="959AC0E0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991F3D" w:themeColor="text2"/>
      </w:rPr>
    </w:lvl>
  </w:abstractNum>
  <w:abstractNum w:abstractNumId="8">
    <w:nsid w:val="FFFFFF88"/>
    <w:multiLevelType w:val="singleLevel"/>
    <w:tmpl w:val="9340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6C31C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91F3D" w:themeColor="text2"/>
      </w:rPr>
    </w:lvl>
  </w:abstractNum>
  <w:abstractNum w:abstractNumId="10">
    <w:nsid w:val="1A1A16AC"/>
    <w:multiLevelType w:val="hybridMultilevel"/>
    <w:tmpl w:val="032C293A"/>
    <w:lvl w:ilvl="0" w:tplc="EEFAA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81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81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43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A0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AD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C6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4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E8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6167CC"/>
    <w:multiLevelType w:val="hybridMultilevel"/>
    <w:tmpl w:val="AFB89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E38DB"/>
    <w:multiLevelType w:val="hybridMultilevel"/>
    <w:tmpl w:val="B81223C0"/>
    <w:lvl w:ilvl="0" w:tplc="C34CB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E8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E1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CE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C3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7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E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00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E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2E652D"/>
    <w:multiLevelType w:val="hybridMultilevel"/>
    <w:tmpl w:val="6C64B114"/>
    <w:lvl w:ilvl="0" w:tplc="53E266FC">
      <w:start w:val="1"/>
      <w:numFmt w:val="bullet"/>
      <w:pStyle w:val="Encadr-Listepuces"/>
      <w:lvlText w:val=""/>
      <w:lvlJc w:val="left"/>
      <w:pPr>
        <w:ind w:left="360" w:hanging="360"/>
      </w:pPr>
      <w:rPr>
        <w:rFonts w:ascii="Symbol" w:hAnsi="Symbol" w:hint="default"/>
        <w:color w:val="363534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65E3F"/>
    <w:multiLevelType w:val="hybridMultilevel"/>
    <w:tmpl w:val="24D090D0"/>
    <w:lvl w:ilvl="0" w:tplc="B52ABD6A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  <w:color w:val="991F3D" w:themeColor="text2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6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EF"/>
    <w:rsid w:val="000012A5"/>
    <w:rsid w:val="00005BFC"/>
    <w:rsid w:val="000227A3"/>
    <w:rsid w:val="00023C79"/>
    <w:rsid w:val="0002777A"/>
    <w:rsid w:val="0002788E"/>
    <w:rsid w:val="0004438F"/>
    <w:rsid w:val="000448DF"/>
    <w:rsid w:val="00053DC8"/>
    <w:rsid w:val="00056461"/>
    <w:rsid w:val="00067236"/>
    <w:rsid w:val="0007022D"/>
    <w:rsid w:val="000716ED"/>
    <w:rsid w:val="00072EF1"/>
    <w:rsid w:val="00076A30"/>
    <w:rsid w:val="0009012F"/>
    <w:rsid w:val="000A6310"/>
    <w:rsid w:val="000B15F9"/>
    <w:rsid w:val="000B4A23"/>
    <w:rsid w:val="000B5266"/>
    <w:rsid w:val="000D317C"/>
    <w:rsid w:val="000D32A0"/>
    <w:rsid w:val="000D4F93"/>
    <w:rsid w:val="000D7CD3"/>
    <w:rsid w:val="000E38BA"/>
    <w:rsid w:val="000F24F3"/>
    <w:rsid w:val="00103D23"/>
    <w:rsid w:val="001079D8"/>
    <w:rsid w:val="00114D08"/>
    <w:rsid w:val="001168C7"/>
    <w:rsid w:val="001175F9"/>
    <w:rsid w:val="0014435E"/>
    <w:rsid w:val="00150F0C"/>
    <w:rsid w:val="00151EDA"/>
    <w:rsid w:val="00166D99"/>
    <w:rsid w:val="00166EDD"/>
    <w:rsid w:val="00172C9E"/>
    <w:rsid w:val="00181BC4"/>
    <w:rsid w:val="0018476F"/>
    <w:rsid w:val="001923A0"/>
    <w:rsid w:val="001B143E"/>
    <w:rsid w:val="001C5AE5"/>
    <w:rsid w:val="001D1068"/>
    <w:rsid w:val="001D1409"/>
    <w:rsid w:val="001D4E3A"/>
    <w:rsid w:val="001E5FC3"/>
    <w:rsid w:val="001E6B47"/>
    <w:rsid w:val="001E6C6E"/>
    <w:rsid w:val="001F05E6"/>
    <w:rsid w:val="001F3711"/>
    <w:rsid w:val="001F4B54"/>
    <w:rsid w:val="00203987"/>
    <w:rsid w:val="00212761"/>
    <w:rsid w:val="00215BB1"/>
    <w:rsid w:val="0022529B"/>
    <w:rsid w:val="00234C14"/>
    <w:rsid w:val="00243C41"/>
    <w:rsid w:val="00243E1E"/>
    <w:rsid w:val="00253ED9"/>
    <w:rsid w:val="00263960"/>
    <w:rsid w:val="00263A5F"/>
    <w:rsid w:val="00265724"/>
    <w:rsid w:val="002668E4"/>
    <w:rsid w:val="00282EE7"/>
    <w:rsid w:val="00295AA0"/>
    <w:rsid w:val="00297390"/>
    <w:rsid w:val="002A0C14"/>
    <w:rsid w:val="002A2E38"/>
    <w:rsid w:val="002C64A0"/>
    <w:rsid w:val="002D558C"/>
    <w:rsid w:val="002F0704"/>
    <w:rsid w:val="002F71B1"/>
    <w:rsid w:val="00312A5C"/>
    <w:rsid w:val="00321FE4"/>
    <w:rsid w:val="00327789"/>
    <w:rsid w:val="00331413"/>
    <w:rsid w:val="00342CB0"/>
    <w:rsid w:val="00350386"/>
    <w:rsid w:val="00355D51"/>
    <w:rsid w:val="00362842"/>
    <w:rsid w:val="003639B7"/>
    <w:rsid w:val="00364628"/>
    <w:rsid w:val="00370F18"/>
    <w:rsid w:val="0038578A"/>
    <w:rsid w:val="0039423A"/>
    <w:rsid w:val="003A48CC"/>
    <w:rsid w:val="003B077D"/>
    <w:rsid w:val="003B2815"/>
    <w:rsid w:val="003F0A8E"/>
    <w:rsid w:val="00405FE9"/>
    <w:rsid w:val="0041548C"/>
    <w:rsid w:val="0042012A"/>
    <w:rsid w:val="0042134D"/>
    <w:rsid w:val="004222EF"/>
    <w:rsid w:val="00424C74"/>
    <w:rsid w:val="0042654A"/>
    <w:rsid w:val="00437E54"/>
    <w:rsid w:val="00441CC1"/>
    <w:rsid w:val="004445DD"/>
    <w:rsid w:val="00450760"/>
    <w:rsid w:val="00450DB4"/>
    <w:rsid w:val="00454CAA"/>
    <w:rsid w:val="00463F0C"/>
    <w:rsid w:val="004746FF"/>
    <w:rsid w:val="00474FE5"/>
    <w:rsid w:val="00475971"/>
    <w:rsid w:val="004767DC"/>
    <w:rsid w:val="00477C8C"/>
    <w:rsid w:val="00482CB6"/>
    <w:rsid w:val="004904C6"/>
    <w:rsid w:val="004926F2"/>
    <w:rsid w:val="004A412F"/>
    <w:rsid w:val="004B5930"/>
    <w:rsid w:val="004B7135"/>
    <w:rsid w:val="004C71DE"/>
    <w:rsid w:val="004F1159"/>
    <w:rsid w:val="004F1B60"/>
    <w:rsid w:val="004F75FA"/>
    <w:rsid w:val="00502D72"/>
    <w:rsid w:val="00505EE4"/>
    <w:rsid w:val="00506BE6"/>
    <w:rsid w:val="005209A5"/>
    <w:rsid w:val="005332A3"/>
    <w:rsid w:val="00536DC4"/>
    <w:rsid w:val="005464FA"/>
    <w:rsid w:val="0055633D"/>
    <w:rsid w:val="00556F82"/>
    <w:rsid w:val="0056753D"/>
    <w:rsid w:val="00575728"/>
    <w:rsid w:val="00575C75"/>
    <w:rsid w:val="005805BB"/>
    <w:rsid w:val="00587DF2"/>
    <w:rsid w:val="00591F8E"/>
    <w:rsid w:val="00594B81"/>
    <w:rsid w:val="005A3527"/>
    <w:rsid w:val="005A4516"/>
    <w:rsid w:val="005D15F2"/>
    <w:rsid w:val="005D7EAD"/>
    <w:rsid w:val="00602364"/>
    <w:rsid w:val="00621817"/>
    <w:rsid w:val="0064619B"/>
    <w:rsid w:val="00656D60"/>
    <w:rsid w:val="00656FA7"/>
    <w:rsid w:val="00662D7A"/>
    <w:rsid w:val="0066789D"/>
    <w:rsid w:val="006731FF"/>
    <w:rsid w:val="00690436"/>
    <w:rsid w:val="00694227"/>
    <w:rsid w:val="006A1912"/>
    <w:rsid w:val="006A696E"/>
    <w:rsid w:val="006B0B34"/>
    <w:rsid w:val="006B1DC9"/>
    <w:rsid w:val="006C61A4"/>
    <w:rsid w:val="006C7EBA"/>
    <w:rsid w:val="006D0B47"/>
    <w:rsid w:val="006D7763"/>
    <w:rsid w:val="006D79B4"/>
    <w:rsid w:val="006F7046"/>
    <w:rsid w:val="00711E5C"/>
    <w:rsid w:val="00712863"/>
    <w:rsid w:val="0071304D"/>
    <w:rsid w:val="00717C74"/>
    <w:rsid w:val="00730BAE"/>
    <w:rsid w:val="00732E4E"/>
    <w:rsid w:val="00741284"/>
    <w:rsid w:val="007428F8"/>
    <w:rsid w:val="007616B0"/>
    <w:rsid w:val="0077482A"/>
    <w:rsid w:val="00775725"/>
    <w:rsid w:val="00786D9D"/>
    <w:rsid w:val="00791F5D"/>
    <w:rsid w:val="00796EA0"/>
    <w:rsid w:val="007A456F"/>
    <w:rsid w:val="007B1552"/>
    <w:rsid w:val="007C1102"/>
    <w:rsid w:val="007D3265"/>
    <w:rsid w:val="007E741D"/>
    <w:rsid w:val="00803950"/>
    <w:rsid w:val="00805A4D"/>
    <w:rsid w:val="00805F75"/>
    <w:rsid w:val="008279D7"/>
    <w:rsid w:val="00827E8D"/>
    <w:rsid w:val="00832A53"/>
    <w:rsid w:val="0083300F"/>
    <w:rsid w:val="00845EA8"/>
    <w:rsid w:val="00861958"/>
    <w:rsid w:val="00863B3B"/>
    <w:rsid w:val="00892E45"/>
    <w:rsid w:val="008A5E0E"/>
    <w:rsid w:val="008A7572"/>
    <w:rsid w:val="008B022B"/>
    <w:rsid w:val="008C2FC5"/>
    <w:rsid w:val="008C4FC6"/>
    <w:rsid w:val="008F6264"/>
    <w:rsid w:val="00903709"/>
    <w:rsid w:val="009078F5"/>
    <w:rsid w:val="009209E7"/>
    <w:rsid w:val="00924597"/>
    <w:rsid w:val="0092524E"/>
    <w:rsid w:val="00937950"/>
    <w:rsid w:val="00943E80"/>
    <w:rsid w:val="00950708"/>
    <w:rsid w:val="009508D2"/>
    <w:rsid w:val="00957867"/>
    <w:rsid w:val="0096213B"/>
    <w:rsid w:val="0097671A"/>
    <w:rsid w:val="00980DAA"/>
    <w:rsid w:val="00983AB1"/>
    <w:rsid w:val="00991E42"/>
    <w:rsid w:val="00994C16"/>
    <w:rsid w:val="009B3D16"/>
    <w:rsid w:val="009C5265"/>
    <w:rsid w:val="009C52FA"/>
    <w:rsid w:val="009C5860"/>
    <w:rsid w:val="009C5E2A"/>
    <w:rsid w:val="009D3C3B"/>
    <w:rsid w:val="009D3C94"/>
    <w:rsid w:val="009D4A51"/>
    <w:rsid w:val="009E4AC6"/>
    <w:rsid w:val="009F7CEA"/>
    <w:rsid w:val="00A02F40"/>
    <w:rsid w:val="00A24113"/>
    <w:rsid w:val="00A25B62"/>
    <w:rsid w:val="00A4484B"/>
    <w:rsid w:val="00A807EA"/>
    <w:rsid w:val="00A81118"/>
    <w:rsid w:val="00A85A19"/>
    <w:rsid w:val="00A86FE2"/>
    <w:rsid w:val="00A90086"/>
    <w:rsid w:val="00AA1B3D"/>
    <w:rsid w:val="00AB0945"/>
    <w:rsid w:val="00AC43DF"/>
    <w:rsid w:val="00AC6F6A"/>
    <w:rsid w:val="00AE112F"/>
    <w:rsid w:val="00B055C7"/>
    <w:rsid w:val="00B06E1B"/>
    <w:rsid w:val="00B07E81"/>
    <w:rsid w:val="00B1190F"/>
    <w:rsid w:val="00B14E7E"/>
    <w:rsid w:val="00B250BA"/>
    <w:rsid w:val="00B253B1"/>
    <w:rsid w:val="00B26F6C"/>
    <w:rsid w:val="00B37F7D"/>
    <w:rsid w:val="00B445F3"/>
    <w:rsid w:val="00B4490A"/>
    <w:rsid w:val="00B57072"/>
    <w:rsid w:val="00B719FD"/>
    <w:rsid w:val="00B77623"/>
    <w:rsid w:val="00B83777"/>
    <w:rsid w:val="00B84714"/>
    <w:rsid w:val="00B863B7"/>
    <w:rsid w:val="00BA604D"/>
    <w:rsid w:val="00BC258A"/>
    <w:rsid w:val="00BD162E"/>
    <w:rsid w:val="00BD48BD"/>
    <w:rsid w:val="00BE25D5"/>
    <w:rsid w:val="00BE67FE"/>
    <w:rsid w:val="00BF5185"/>
    <w:rsid w:val="00BF607C"/>
    <w:rsid w:val="00C05C7E"/>
    <w:rsid w:val="00C10C74"/>
    <w:rsid w:val="00C159AF"/>
    <w:rsid w:val="00C26826"/>
    <w:rsid w:val="00C31CA1"/>
    <w:rsid w:val="00C33F06"/>
    <w:rsid w:val="00C8661B"/>
    <w:rsid w:val="00C872E7"/>
    <w:rsid w:val="00CA5463"/>
    <w:rsid w:val="00CB1CBC"/>
    <w:rsid w:val="00CB7A49"/>
    <w:rsid w:val="00CC0F9F"/>
    <w:rsid w:val="00CD233E"/>
    <w:rsid w:val="00CE4187"/>
    <w:rsid w:val="00CE5BFB"/>
    <w:rsid w:val="00CF1772"/>
    <w:rsid w:val="00CF664E"/>
    <w:rsid w:val="00D05C97"/>
    <w:rsid w:val="00D102AE"/>
    <w:rsid w:val="00D22ABB"/>
    <w:rsid w:val="00D24A39"/>
    <w:rsid w:val="00D24FE9"/>
    <w:rsid w:val="00D277DF"/>
    <w:rsid w:val="00D30721"/>
    <w:rsid w:val="00D33F9F"/>
    <w:rsid w:val="00D3773F"/>
    <w:rsid w:val="00D537B5"/>
    <w:rsid w:val="00D5718F"/>
    <w:rsid w:val="00D60674"/>
    <w:rsid w:val="00D77D56"/>
    <w:rsid w:val="00D90D58"/>
    <w:rsid w:val="00D91675"/>
    <w:rsid w:val="00D92857"/>
    <w:rsid w:val="00D93812"/>
    <w:rsid w:val="00DA2A3B"/>
    <w:rsid w:val="00DA3E71"/>
    <w:rsid w:val="00DB38CC"/>
    <w:rsid w:val="00DC2E25"/>
    <w:rsid w:val="00DC2FF6"/>
    <w:rsid w:val="00DC7F0C"/>
    <w:rsid w:val="00DD3493"/>
    <w:rsid w:val="00DD6AD3"/>
    <w:rsid w:val="00DE4392"/>
    <w:rsid w:val="00DF1B67"/>
    <w:rsid w:val="00DF4E07"/>
    <w:rsid w:val="00E05B4A"/>
    <w:rsid w:val="00E06849"/>
    <w:rsid w:val="00E159ED"/>
    <w:rsid w:val="00E24B30"/>
    <w:rsid w:val="00E32AEE"/>
    <w:rsid w:val="00E46289"/>
    <w:rsid w:val="00E472D7"/>
    <w:rsid w:val="00E53F44"/>
    <w:rsid w:val="00EB4F6E"/>
    <w:rsid w:val="00EC4923"/>
    <w:rsid w:val="00ED24C5"/>
    <w:rsid w:val="00ED69E0"/>
    <w:rsid w:val="00EE1D85"/>
    <w:rsid w:val="00EE3106"/>
    <w:rsid w:val="00EE398E"/>
    <w:rsid w:val="00EF3575"/>
    <w:rsid w:val="00F04531"/>
    <w:rsid w:val="00F059AB"/>
    <w:rsid w:val="00F35620"/>
    <w:rsid w:val="00F42588"/>
    <w:rsid w:val="00F437EA"/>
    <w:rsid w:val="00F47C51"/>
    <w:rsid w:val="00F47CB5"/>
    <w:rsid w:val="00F47E99"/>
    <w:rsid w:val="00F550B9"/>
    <w:rsid w:val="00F61EFD"/>
    <w:rsid w:val="00F74E52"/>
    <w:rsid w:val="00F760B4"/>
    <w:rsid w:val="00F8364F"/>
    <w:rsid w:val="00F86FEF"/>
    <w:rsid w:val="00F91796"/>
    <w:rsid w:val="00FB2E93"/>
    <w:rsid w:val="00FB3E36"/>
    <w:rsid w:val="00FB753E"/>
    <w:rsid w:val="00FD007E"/>
    <w:rsid w:val="00FF1475"/>
    <w:rsid w:val="00FF599F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List Bullet" w:semiHidden="0" w:uiPriority="1" w:unhideWhenUsed="0" w:qFormat="1"/>
    <w:lsdException w:name="List Bullet 2" w:semiHidden="0" w:uiPriority="1" w:unhideWhenUsed="0" w:qFormat="1"/>
    <w:lsdException w:name="List Bullet 3" w:semiHidden="0" w:uiPriority="1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63960"/>
    <w:pPr>
      <w:suppressAutoHyphens/>
      <w:spacing w:before="40" w:after="80" w:line="288" w:lineRule="auto"/>
    </w:pPr>
    <w:rPr>
      <w:rFonts w:asciiTheme="minorHAnsi" w:hAnsiTheme="minorHAnsi"/>
      <w:szCs w:val="22"/>
      <w:lang w:eastAsia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B07E81"/>
    <w:pPr>
      <w:keepNext/>
      <w:spacing w:before="240" w:after="20"/>
      <w:contextualSpacing/>
      <w:outlineLvl w:val="0"/>
    </w:pPr>
    <w:rPr>
      <w:rFonts w:asciiTheme="majorHAnsi" w:hAnsiTheme="majorHAnsi"/>
      <w:b/>
      <w:bCs/>
      <w:caps/>
      <w:color w:val="991F3D" w:themeColor="accent2"/>
      <w:szCs w:val="28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BD162E"/>
    <w:pPr>
      <w:spacing w:before="200" w:after="0"/>
      <w:outlineLvl w:val="1"/>
    </w:pPr>
    <w:rPr>
      <w:b/>
      <w:bCs/>
      <w:color w:val="991F3D" w:themeColor="accent2"/>
      <w:szCs w:val="26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04438F"/>
    <w:pPr>
      <w:spacing w:before="200" w:after="0" w:line="271" w:lineRule="auto"/>
      <w:outlineLvl w:val="2"/>
    </w:pPr>
    <w:rPr>
      <w:b/>
      <w:bCs/>
      <w:cap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1E42"/>
    <w:pPr>
      <w:spacing w:before="200" w:after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1E42"/>
    <w:pPr>
      <w:spacing w:before="200" w:after="0"/>
      <w:outlineLvl w:val="4"/>
    </w:pPr>
    <w:rPr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1E42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1E42"/>
    <w:pPr>
      <w:spacing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1E42"/>
    <w:pPr>
      <w:spacing w:after="0"/>
      <w:outlineLvl w:val="7"/>
    </w:pPr>
    <w:rPr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1E42"/>
    <w:pPr>
      <w:spacing w:after="0"/>
      <w:outlineLvl w:val="8"/>
    </w:pPr>
    <w:rPr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07E81"/>
    <w:rPr>
      <w:rFonts w:asciiTheme="majorHAnsi" w:hAnsiTheme="majorHAnsi"/>
      <w:b/>
      <w:bCs/>
      <w:caps/>
      <w:color w:val="991F3D" w:themeColor="accent2"/>
      <w:szCs w:val="28"/>
      <w:lang w:eastAsia="en-US"/>
    </w:rPr>
  </w:style>
  <w:style w:type="character" w:customStyle="1" w:styleId="Titre2Car">
    <w:name w:val="Titre 2 Car"/>
    <w:link w:val="Titre2"/>
    <w:uiPriority w:val="9"/>
    <w:rsid w:val="00BD162E"/>
    <w:rPr>
      <w:b/>
      <w:bCs/>
      <w:color w:val="991F3D" w:themeColor="accent2"/>
      <w:szCs w:val="26"/>
      <w:lang w:eastAsia="en-US"/>
    </w:rPr>
  </w:style>
  <w:style w:type="character" w:customStyle="1" w:styleId="Titre3Car">
    <w:name w:val="Titre 3 Car"/>
    <w:link w:val="Titre3"/>
    <w:uiPriority w:val="9"/>
    <w:semiHidden/>
    <w:rsid w:val="0004438F"/>
    <w:rPr>
      <w:rFonts w:ascii="Arial" w:eastAsia="Times New Roman" w:hAnsi="Arial" w:cs="Times New Roman"/>
      <w:b/>
      <w:bCs/>
      <w:caps/>
      <w:sz w:val="20"/>
    </w:rPr>
  </w:style>
  <w:style w:type="character" w:customStyle="1" w:styleId="Titre4Car">
    <w:name w:val="Titre 4 Car"/>
    <w:link w:val="Titre4"/>
    <w:uiPriority w:val="9"/>
    <w:semiHidden/>
    <w:rsid w:val="00991E42"/>
    <w:rPr>
      <w:rFonts w:ascii="Arial" w:eastAsia="Times New Roman" w:hAnsi="Arial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semiHidden/>
    <w:rsid w:val="00991E42"/>
    <w:rPr>
      <w:rFonts w:ascii="Arial" w:eastAsia="Times New Roman" w:hAnsi="Arial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991E42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991E42"/>
    <w:rPr>
      <w:rFonts w:ascii="Arial" w:eastAsia="Times New Roman" w:hAnsi="Arial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991E42"/>
    <w:rPr>
      <w:rFonts w:ascii="Arial" w:eastAsia="Times New Roman" w:hAnsi="Arial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91E42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Lgende">
    <w:name w:val="caption"/>
    <w:basedOn w:val="Normal"/>
    <w:uiPriority w:val="35"/>
    <w:unhideWhenUsed/>
    <w:qFormat/>
    <w:rsid w:val="00B14E7E"/>
    <w:rPr>
      <w:bCs/>
      <w:color w:val="991F3D" w:themeColor="text2"/>
      <w:sz w:val="14"/>
      <w:szCs w:val="16"/>
    </w:rPr>
  </w:style>
  <w:style w:type="paragraph" w:styleId="Titre">
    <w:name w:val="Title"/>
    <w:basedOn w:val="Normal"/>
    <w:next w:val="Corpsdetexte"/>
    <w:link w:val="TitreCar"/>
    <w:uiPriority w:val="99"/>
    <w:qFormat/>
    <w:rsid w:val="0041548C"/>
    <w:pPr>
      <w:spacing w:after="120" w:line="240" w:lineRule="auto"/>
      <w:contextualSpacing/>
    </w:pPr>
    <w:rPr>
      <w:rFonts w:asciiTheme="majorHAnsi" w:hAnsiTheme="majorHAnsi"/>
      <w:color w:val="363534" w:themeColor="text1"/>
      <w:spacing w:val="5"/>
      <w:sz w:val="60"/>
      <w:szCs w:val="52"/>
    </w:rPr>
  </w:style>
  <w:style w:type="character" w:customStyle="1" w:styleId="TitreCar">
    <w:name w:val="Titre Car"/>
    <w:link w:val="Titre"/>
    <w:uiPriority w:val="99"/>
    <w:rsid w:val="00331413"/>
    <w:rPr>
      <w:rFonts w:asciiTheme="majorHAnsi" w:hAnsiTheme="majorHAnsi"/>
      <w:color w:val="363534" w:themeColor="text1"/>
      <w:spacing w:val="5"/>
      <w:sz w:val="60"/>
      <w:szCs w:val="52"/>
      <w:lang w:val="en-US" w:eastAsia="en-US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CD233E"/>
    <w:pPr>
      <w:spacing w:after="240"/>
    </w:pPr>
    <w:rPr>
      <w:rFonts w:asciiTheme="majorHAnsi" w:hAnsiTheme="majorHAnsi"/>
      <w:b/>
      <w:iCs/>
      <w:color w:val="363534" w:themeColor="text1"/>
      <w:sz w:val="22"/>
      <w:szCs w:val="24"/>
    </w:rPr>
  </w:style>
  <w:style w:type="character" w:customStyle="1" w:styleId="Sous-titreCar">
    <w:name w:val="Sous-titre Car"/>
    <w:link w:val="Sous-titre"/>
    <w:uiPriority w:val="11"/>
    <w:rsid w:val="00CD233E"/>
    <w:rPr>
      <w:rFonts w:asciiTheme="majorHAnsi" w:hAnsiTheme="majorHAnsi"/>
      <w:b/>
      <w:iCs/>
      <w:color w:val="363534" w:themeColor="text1"/>
      <w:sz w:val="22"/>
      <w:szCs w:val="24"/>
      <w:lang w:eastAsia="en-US"/>
    </w:rPr>
  </w:style>
  <w:style w:type="character" w:styleId="lev">
    <w:name w:val="Strong"/>
    <w:uiPriority w:val="2"/>
    <w:qFormat/>
    <w:rsid w:val="00991E42"/>
    <w:rPr>
      <w:b/>
      <w:bCs/>
    </w:rPr>
  </w:style>
  <w:style w:type="character" w:styleId="Accentuation">
    <w:name w:val="Emphasis"/>
    <w:uiPriority w:val="2"/>
    <w:qFormat/>
    <w:rsid w:val="00991E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semiHidden/>
    <w:rsid w:val="00991E4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B055C7"/>
    <w:rPr>
      <w:rFonts w:asciiTheme="minorHAnsi" w:hAnsiTheme="minorHAnsi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9B3D16"/>
    <w:pPr>
      <w:numPr>
        <w:numId w:val="11"/>
      </w:numPr>
      <w:ind w:left="245" w:hanging="245"/>
    </w:pPr>
  </w:style>
  <w:style w:type="paragraph" w:styleId="Citation">
    <w:name w:val="Quote"/>
    <w:basedOn w:val="Normal"/>
    <w:next w:val="Corpsdetexte"/>
    <w:link w:val="CitationCar"/>
    <w:uiPriority w:val="2"/>
    <w:qFormat/>
    <w:rsid w:val="00114D08"/>
    <w:pPr>
      <w:spacing w:before="200"/>
    </w:pPr>
    <w:rPr>
      <w:i/>
      <w:iCs/>
      <w:color w:val="991F3D" w:themeColor="accent2"/>
      <w:sz w:val="28"/>
    </w:rPr>
  </w:style>
  <w:style w:type="character" w:customStyle="1" w:styleId="CitationCar">
    <w:name w:val="Citation Car"/>
    <w:link w:val="Citation"/>
    <w:uiPriority w:val="2"/>
    <w:rsid w:val="00114D08"/>
    <w:rPr>
      <w:rFonts w:asciiTheme="minorHAnsi" w:hAnsiTheme="minorHAnsi"/>
      <w:i/>
      <w:iCs/>
      <w:color w:val="991F3D" w:themeColor="accent2"/>
      <w:sz w:val="28"/>
      <w:szCs w:val="22"/>
      <w:lang w:val="en-US" w:eastAsia="en-US"/>
    </w:rPr>
  </w:style>
  <w:style w:type="paragraph" w:styleId="Citationintense">
    <w:name w:val="Intense Quote"/>
    <w:basedOn w:val="Normal"/>
    <w:next w:val="Corpsdetexte"/>
    <w:link w:val="CitationintenseCar"/>
    <w:uiPriority w:val="2"/>
    <w:semiHidden/>
    <w:qFormat/>
    <w:rsid w:val="00991E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2"/>
    <w:semiHidden/>
    <w:rsid w:val="00CC0F9F"/>
    <w:rPr>
      <w:rFonts w:asciiTheme="minorHAnsi" w:hAnsiTheme="minorHAnsi"/>
      <w:b/>
      <w:bCs/>
      <w:i/>
      <w:iCs/>
      <w:szCs w:val="22"/>
      <w:lang w:val="en-US" w:eastAsia="en-US"/>
    </w:rPr>
  </w:style>
  <w:style w:type="character" w:styleId="Emphaseple">
    <w:name w:val="Subtle Emphasis"/>
    <w:uiPriority w:val="2"/>
    <w:qFormat/>
    <w:rsid w:val="00991E42"/>
    <w:rPr>
      <w:i/>
      <w:iCs/>
    </w:rPr>
  </w:style>
  <w:style w:type="character" w:styleId="Emphaseintense">
    <w:name w:val="Intense Emphasis"/>
    <w:uiPriority w:val="2"/>
    <w:semiHidden/>
    <w:qFormat/>
    <w:rsid w:val="00991E42"/>
    <w:rPr>
      <w:b/>
      <w:bCs/>
    </w:rPr>
  </w:style>
  <w:style w:type="character" w:styleId="Rfrenceple">
    <w:name w:val="Subtle Reference"/>
    <w:uiPriority w:val="2"/>
    <w:semiHidden/>
    <w:qFormat/>
    <w:rsid w:val="00991E42"/>
    <w:rPr>
      <w:smallCaps/>
    </w:rPr>
  </w:style>
  <w:style w:type="character" w:styleId="Rfrenceintense">
    <w:name w:val="Intense Reference"/>
    <w:uiPriority w:val="2"/>
    <w:semiHidden/>
    <w:qFormat/>
    <w:rsid w:val="00991E42"/>
    <w:rPr>
      <w:smallCaps/>
      <w:spacing w:val="5"/>
      <w:u w:val="single"/>
    </w:rPr>
  </w:style>
  <w:style w:type="character" w:styleId="Titredulivre">
    <w:name w:val="Book Title"/>
    <w:uiPriority w:val="33"/>
    <w:semiHidden/>
    <w:rsid w:val="00991E4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91E42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qFormat/>
    <w:rsid w:val="002D55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58C"/>
  </w:style>
  <w:style w:type="paragraph" w:styleId="Pieddepage">
    <w:name w:val="footer"/>
    <w:basedOn w:val="Normal"/>
    <w:link w:val="PieddepageCar"/>
    <w:uiPriority w:val="99"/>
    <w:unhideWhenUsed/>
    <w:qFormat/>
    <w:rsid w:val="008279D7"/>
    <w:pPr>
      <w:tabs>
        <w:tab w:val="center" w:pos="4320"/>
        <w:tab w:val="right" w:pos="8640"/>
      </w:tabs>
      <w:spacing w:before="0" w:after="0"/>
      <w:jc w:val="right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8279D7"/>
    <w:rPr>
      <w:rFonts w:asciiTheme="minorHAnsi" w:hAnsiTheme="minorHAnsi"/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0436"/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"/>
    <w:next w:val="Corpsdetexte"/>
    <w:uiPriority w:val="39"/>
    <w:qFormat/>
    <w:rsid w:val="009D4A51"/>
    <w:pPr>
      <w:spacing w:after="120"/>
    </w:pPr>
    <w:rPr>
      <w:color w:val="991F3D" w:themeColor="accent2"/>
      <w:sz w:val="25"/>
    </w:rPr>
  </w:style>
  <w:style w:type="paragraph" w:customStyle="1" w:styleId="Encadr-Titre">
    <w:name w:val="Encadré - Titre"/>
    <w:basedOn w:val="Titre"/>
    <w:next w:val="Encadr-Corpsdetexte"/>
    <w:uiPriority w:val="79"/>
    <w:qFormat/>
    <w:rsid w:val="004767DC"/>
    <w:pPr>
      <w:spacing w:after="0" w:line="288" w:lineRule="auto"/>
    </w:pPr>
    <w:rPr>
      <w:b/>
      <w:caps/>
      <w:color w:val="FFFFFF" w:themeColor="background1"/>
      <w:sz w:val="19"/>
    </w:rPr>
  </w:style>
  <w:style w:type="paragraph" w:customStyle="1" w:styleId="Encadr-Titre1">
    <w:name w:val="Encadré - Titre 1"/>
    <w:basedOn w:val="Titre1"/>
    <w:next w:val="Encadr-Corpsdetexte"/>
    <w:uiPriority w:val="79"/>
    <w:qFormat/>
    <w:rsid w:val="002668E4"/>
    <w:pPr>
      <w:spacing w:before="120" w:after="0"/>
    </w:pPr>
    <w:rPr>
      <w:caps w:val="0"/>
      <w:color w:val="000000"/>
      <w:sz w:val="17"/>
    </w:rPr>
  </w:style>
  <w:style w:type="paragraph" w:styleId="Liste">
    <w:name w:val="List"/>
    <w:basedOn w:val="Normal"/>
    <w:uiPriority w:val="99"/>
    <w:semiHidden/>
    <w:qFormat/>
    <w:rsid w:val="009209E7"/>
    <w:pPr>
      <w:ind w:left="360" w:hanging="360"/>
      <w:contextualSpacing/>
    </w:pPr>
  </w:style>
  <w:style w:type="paragraph" w:customStyle="1" w:styleId="Encadr-Listepuces">
    <w:name w:val="Encadré - Liste à puces"/>
    <w:basedOn w:val="Paragraphedeliste"/>
    <w:uiPriority w:val="79"/>
    <w:qFormat/>
    <w:rsid w:val="00C8661B"/>
    <w:pPr>
      <w:numPr>
        <w:numId w:val="12"/>
      </w:numPr>
      <w:ind w:left="245" w:hanging="245"/>
      <w:contextualSpacing/>
    </w:pPr>
    <w:rPr>
      <w:sz w:val="17"/>
    </w:rPr>
  </w:style>
  <w:style w:type="paragraph" w:customStyle="1" w:styleId="Encadr-Corpsdetexte">
    <w:name w:val="Encadré - Corps de texte"/>
    <w:basedOn w:val="Normal"/>
    <w:uiPriority w:val="79"/>
    <w:qFormat/>
    <w:rsid w:val="00C872E7"/>
    <w:pPr>
      <w:spacing w:before="0"/>
    </w:pPr>
    <w:rPr>
      <w:sz w:val="17"/>
    </w:rPr>
  </w:style>
  <w:style w:type="paragraph" w:customStyle="1" w:styleId="Encadr-Titre2">
    <w:name w:val="Encadré - Titre 2"/>
    <w:basedOn w:val="Titre2"/>
    <w:next w:val="Encadr-Corpsdetexte"/>
    <w:uiPriority w:val="79"/>
    <w:qFormat/>
    <w:rsid w:val="00C872E7"/>
    <w:rPr>
      <w:rFonts w:asciiTheme="majorHAnsi" w:hAnsiTheme="majorHAnsi"/>
      <w:b w:val="0"/>
      <w:caps/>
      <w:color w:val="363534" w:themeColor="text1"/>
      <w:sz w:val="17"/>
    </w:rPr>
  </w:style>
  <w:style w:type="paragraph" w:customStyle="1" w:styleId="Note">
    <w:name w:val="Note"/>
    <w:basedOn w:val="Normal"/>
    <w:uiPriority w:val="99"/>
    <w:qFormat/>
    <w:rsid w:val="004767DC"/>
    <w:pPr>
      <w:pBdr>
        <w:top w:val="single" w:sz="4" w:space="6" w:color="auto"/>
      </w:pBdr>
      <w:spacing w:before="720"/>
    </w:pPr>
    <w:rPr>
      <w:sz w:val="14"/>
    </w:rPr>
  </w:style>
  <w:style w:type="paragraph" w:customStyle="1" w:styleId="Encadr-Citation">
    <w:name w:val="Encadré - Citation"/>
    <w:basedOn w:val="Encadr-Corpsdetexte"/>
    <w:next w:val="Encadr-Corpsdetexte"/>
    <w:uiPriority w:val="79"/>
    <w:qFormat/>
    <w:rsid w:val="004767DC"/>
    <w:pPr>
      <w:spacing w:after="180"/>
    </w:pPr>
    <w:rPr>
      <w:i/>
      <w:sz w:val="19"/>
    </w:rPr>
  </w:style>
  <w:style w:type="paragraph" w:customStyle="1" w:styleId="Encadr-Sous-titre">
    <w:name w:val="Encadré - Sous-titre"/>
    <w:basedOn w:val="Encadr-Titre"/>
    <w:next w:val="Encadr-Corpsdetexte"/>
    <w:uiPriority w:val="79"/>
    <w:qFormat/>
    <w:rsid w:val="009D3C3B"/>
    <w:pPr>
      <w:spacing w:after="180"/>
    </w:pPr>
    <w:rPr>
      <w:b w:val="0"/>
      <w:color w:val="363534" w:themeColor="text1"/>
      <w:sz w:val="17"/>
    </w:rPr>
  </w:style>
  <w:style w:type="paragraph" w:styleId="Corpsdetexte">
    <w:name w:val="Body Text"/>
    <w:basedOn w:val="Normal"/>
    <w:link w:val="CorpsdetexteCar"/>
    <w:qFormat/>
    <w:rsid w:val="009D4A51"/>
  </w:style>
  <w:style w:type="character" w:customStyle="1" w:styleId="CorpsdetexteCar">
    <w:name w:val="Corps de texte Car"/>
    <w:basedOn w:val="Policepardfaut"/>
    <w:link w:val="Corpsdetexte"/>
    <w:rsid w:val="009D4A51"/>
    <w:rPr>
      <w:rFonts w:asciiTheme="minorHAnsi" w:hAnsiTheme="minorHAnsi"/>
      <w:szCs w:val="22"/>
      <w:lang w:val="en-US" w:eastAsia="en-US"/>
    </w:rPr>
  </w:style>
  <w:style w:type="paragraph" w:styleId="Listepuces">
    <w:name w:val="List Bullet"/>
    <w:basedOn w:val="Normal"/>
    <w:uiPriority w:val="1"/>
    <w:qFormat/>
    <w:rsid w:val="00CC0F9F"/>
    <w:pPr>
      <w:numPr>
        <w:numId w:val="1"/>
      </w:numPr>
      <w:spacing w:before="0" w:after="40"/>
    </w:pPr>
  </w:style>
  <w:style w:type="paragraph" w:styleId="Listepuces2">
    <w:name w:val="List Bullet 2"/>
    <w:basedOn w:val="Normal"/>
    <w:uiPriority w:val="1"/>
    <w:qFormat/>
    <w:rsid w:val="00CC0F9F"/>
    <w:pPr>
      <w:numPr>
        <w:numId w:val="2"/>
      </w:numPr>
      <w:spacing w:before="0" w:after="40"/>
      <w:contextualSpacing/>
    </w:pPr>
  </w:style>
  <w:style w:type="paragraph" w:styleId="Listepuces3">
    <w:name w:val="List Bullet 3"/>
    <w:basedOn w:val="Normal"/>
    <w:uiPriority w:val="1"/>
    <w:qFormat/>
    <w:rsid w:val="00CC0F9F"/>
    <w:pPr>
      <w:numPr>
        <w:numId w:val="3"/>
      </w:numPr>
      <w:spacing w:before="0" w:after="40"/>
      <w:contextualSpacing/>
    </w:pPr>
  </w:style>
  <w:style w:type="character" w:styleId="Lienhypertexte">
    <w:name w:val="Hyperlink"/>
    <w:basedOn w:val="Policepardfaut"/>
    <w:uiPriority w:val="99"/>
    <w:unhideWhenUsed/>
    <w:rsid w:val="00B1190F"/>
    <w:rPr>
      <w:color w:val="E67386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91F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91F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List Bullet" w:semiHidden="0" w:uiPriority="1" w:unhideWhenUsed="0" w:qFormat="1"/>
    <w:lsdException w:name="List Bullet 2" w:semiHidden="0" w:uiPriority="1" w:unhideWhenUsed="0" w:qFormat="1"/>
    <w:lsdException w:name="List Bullet 3" w:semiHidden="0" w:uiPriority="1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63960"/>
    <w:pPr>
      <w:suppressAutoHyphens/>
      <w:spacing w:before="40" w:after="80" w:line="288" w:lineRule="auto"/>
    </w:pPr>
    <w:rPr>
      <w:rFonts w:asciiTheme="minorHAnsi" w:hAnsiTheme="minorHAnsi"/>
      <w:szCs w:val="22"/>
      <w:lang w:eastAsia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B07E81"/>
    <w:pPr>
      <w:keepNext/>
      <w:spacing w:before="240" w:after="20"/>
      <w:contextualSpacing/>
      <w:outlineLvl w:val="0"/>
    </w:pPr>
    <w:rPr>
      <w:rFonts w:asciiTheme="majorHAnsi" w:hAnsiTheme="majorHAnsi"/>
      <w:b/>
      <w:bCs/>
      <w:caps/>
      <w:color w:val="991F3D" w:themeColor="accent2"/>
      <w:szCs w:val="28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BD162E"/>
    <w:pPr>
      <w:spacing w:before="200" w:after="0"/>
      <w:outlineLvl w:val="1"/>
    </w:pPr>
    <w:rPr>
      <w:b/>
      <w:bCs/>
      <w:color w:val="991F3D" w:themeColor="accent2"/>
      <w:szCs w:val="26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04438F"/>
    <w:pPr>
      <w:spacing w:before="200" w:after="0" w:line="271" w:lineRule="auto"/>
      <w:outlineLvl w:val="2"/>
    </w:pPr>
    <w:rPr>
      <w:b/>
      <w:bCs/>
      <w:cap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1E42"/>
    <w:pPr>
      <w:spacing w:before="200" w:after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1E42"/>
    <w:pPr>
      <w:spacing w:before="200" w:after="0"/>
      <w:outlineLvl w:val="4"/>
    </w:pPr>
    <w:rPr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1E42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1E42"/>
    <w:pPr>
      <w:spacing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1E42"/>
    <w:pPr>
      <w:spacing w:after="0"/>
      <w:outlineLvl w:val="7"/>
    </w:pPr>
    <w:rPr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1E42"/>
    <w:pPr>
      <w:spacing w:after="0"/>
      <w:outlineLvl w:val="8"/>
    </w:pPr>
    <w:rPr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07E81"/>
    <w:rPr>
      <w:rFonts w:asciiTheme="majorHAnsi" w:hAnsiTheme="majorHAnsi"/>
      <w:b/>
      <w:bCs/>
      <w:caps/>
      <w:color w:val="991F3D" w:themeColor="accent2"/>
      <w:szCs w:val="28"/>
      <w:lang w:eastAsia="en-US"/>
    </w:rPr>
  </w:style>
  <w:style w:type="character" w:customStyle="1" w:styleId="Titre2Car">
    <w:name w:val="Titre 2 Car"/>
    <w:link w:val="Titre2"/>
    <w:uiPriority w:val="9"/>
    <w:rsid w:val="00BD162E"/>
    <w:rPr>
      <w:b/>
      <w:bCs/>
      <w:color w:val="991F3D" w:themeColor="accent2"/>
      <w:szCs w:val="26"/>
      <w:lang w:eastAsia="en-US"/>
    </w:rPr>
  </w:style>
  <w:style w:type="character" w:customStyle="1" w:styleId="Titre3Car">
    <w:name w:val="Titre 3 Car"/>
    <w:link w:val="Titre3"/>
    <w:uiPriority w:val="9"/>
    <w:semiHidden/>
    <w:rsid w:val="0004438F"/>
    <w:rPr>
      <w:rFonts w:ascii="Arial" w:eastAsia="Times New Roman" w:hAnsi="Arial" w:cs="Times New Roman"/>
      <w:b/>
      <w:bCs/>
      <w:caps/>
      <w:sz w:val="20"/>
    </w:rPr>
  </w:style>
  <w:style w:type="character" w:customStyle="1" w:styleId="Titre4Car">
    <w:name w:val="Titre 4 Car"/>
    <w:link w:val="Titre4"/>
    <w:uiPriority w:val="9"/>
    <w:semiHidden/>
    <w:rsid w:val="00991E42"/>
    <w:rPr>
      <w:rFonts w:ascii="Arial" w:eastAsia="Times New Roman" w:hAnsi="Arial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semiHidden/>
    <w:rsid w:val="00991E42"/>
    <w:rPr>
      <w:rFonts w:ascii="Arial" w:eastAsia="Times New Roman" w:hAnsi="Arial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991E42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991E42"/>
    <w:rPr>
      <w:rFonts w:ascii="Arial" w:eastAsia="Times New Roman" w:hAnsi="Arial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991E42"/>
    <w:rPr>
      <w:rFonts w:ascii="Arial" w:eastAsia="Times New Roman" w:hAnsi="Arial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91E42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Lgende">
    <w:name w:val="caption"/>
    <w:basedOn w:val="Normal"/>
    <w:uiPriority w:val="35"/>
    <w:unhideWhenUsed/>
    <w:qFormat/>
    <w:rsid w:val="00B14E7E"/>
    <w:rPr>
      <w:bCs/>
      <w:color w:val="991F3D" w:themeColor="text2"/>
      <w:sz w:val="14"/>
      <w:szCs w:val="16"/>
    </w:rPr>
  </w:style>
  <w:style w:type="paragraph" w:styleId="Titre">
    <w:name w:val="Title"/>
    <w:basedOn w:val="Normal"/>
    <w:next w:val="Corpsdetexte"/>
    <w:link w:val="TitreCar"/>
    <w:uiPriority w:val="99"/>
    <w:qFormat/>
    <w:rsid w:val="0041548C"/>
    <w:pPr>
      <w:spacing w:after="120" w:line="240" w:lineRule="auto"/>
      <w:contextualSpacing/>
    </w:pPr>
    <w:rPr>
      <w:rFonts w:asciiTheme="majorHAnsi" w:hAnsiTheme="majorHAnsi"/>
      <w:color w:val="363534" w:themeColor="text1"/>
      <w:spacing w:val="5"/>
      <w:sz w:val="60"/>
      <w:szCs w:val="52"/>
    </w:rPr>
  </w:style>
  <w:style w:type="character" w:customStyle="1" w:styleId="TitreCar">
    <w:name w:val="Titre Car"/>
    <w:link w:val="Titre"/>
    <w:uiPriority w:val="99"/>
    <w:rsid w:val="00331413"/>
    <w:rPr>
      <w:rFonts w:asciiTheme="majorHAnsi" w:hAnsiTheme="majorHAnsi"/>
      <w:color w:val="363534" w:themeColor="text1"/>
      <w:spacing w:val="5"/>
      <w:sz w:val="60"/>
      <w:szCs w:val="52"/>
      <w:lang w:val="en-US" w:eastAsia="en-US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CD233E"/>
    <w:pPr>
      <w:spacing w:after="240"/>
    </w:pPr>
    <w:rPr>
      <w:rFonts w:asciiTheme="majorHAnsi" w:hAnsiTheme="majorHAnsi"/>
      <w:b/>
      <w:iCs/>
      <w:color w:val="363534" w:themeColor="text1"/>
      <w:sz w:val="22"/>
      <w:szCs w:val="24"/>
    </w:rPr>
  </w:style>
  <w:style w:type="character" w:customStyle="1" w:styleId="Sous-titreCar">
    <w:name w:val="Sous-titre Car"/>
    <w:link w:val="Sous-titre"/>
    <w:uiPriority w:val="11"/>
    <w:rsid w:val="00CD233E"/>
    <w:rPr>
      <w:rFonts w:asciiTheme="majorHAnsi" w:hAnsiTheme="majorHAnsi"/>
      <w:b/>
      <w:iCs/>
      <w:color w:val="363534" w:themeColor="text1"/>
      <w:sz w:val="22"/>
      <w:szCs w:val="24"/>
      <w:lang w:eastAsia="en-US"/>
    </w:rPr>
  </w:style>
  <w:style w:type="character" w:styleId="lev">
    <w:name w:val="Strong"/>
    <w:uiPriority w:val="2"/>
    <w:qFormat/>
    <w:rsid w:val="00991E42"/>
    <w:rPr>
      <w:b/>
      <w:bCs/>
    </w:rPr>
  </w:style>
  <w:style w:type="character" w:styleId="Accentuation">
    <w:name w:val="Emphasis"/>
    <w:uiPriority w:val="2"/>
    <w:qFormat/>
    <w:rsid w:val="00991E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semiHidden/>
    <w:rsid w:val="00991E4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B055C7"/>
    <w:rPr>
      <w:rFonts w:asciiTheme="minorHAnsi" w:hAnsiTheme="minorHAnsi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9B3D16"/>
    <w:pPr>
      <w:numPr>
        <w:numId w:val="11"/>
      </w:numPr>
      <w:ind w:left="245" w:hanging="245"/>
    </w:pPr>
  </w:style>
  <w:style w:type="paragraph" w:styleId="Citation">
    <w:name w:val="Quote"/>
    <w:basedOn w:val="Normal"/>
    <w:next w:val="Corpsdetexte"/>
    <w:link w:val="CitationCar"/>
    <w:uiPriority w:val="2"/>
    <w:qFormat/>
    <w:rsid w:val="00114D08"/>
    <w:pPr>
      <w:spacing w:before="200"/>
    </w:pPr>
    <w:rPr>
      <w:i/>
      <w:iCs/>
      <w:color w:val="991F3D" w:themeColor="accent2"/>
      <w:sz w:val="28"/>
    </w:rPr>
  </w:style>
  <w:style w:type="character" w:customStyle="1" w:styleId="CitationCar">
    <w:name w:val="Citation Car"/>
    <w:link w:val="Citation"/>
    <w:uiPriority w:val="2"/>
    <w:rsid w:val="00114D08"/>
    <w:rPr>
      <w:rFonts w:asciiTheme="minorHAnsi" w:hAnsiTheme="minorHAnsi"/>
      <w:i/>
      <w:iCs/>
      <w:color w:val="991F3D" w:themeColor="accent2"/>
      <w:sz w:val="28"/>
      <w:szCs w:val="22"/>
      <w:lang w:val="en-US" w:eastAsia="en-US"/>
    </w:rPr>
  </w:style>
  <w:style w:type="paragraph" w:styleId="Citationintense">
    <w:name w:val="Intense Quote"/>
    <w:basedOn w:val="Normal"/>
    <w:next w:val="Corpsdetexte"/>
    <w:link w:val="CitationintenseCar"/>
    <w:uiPriority w:val="2"/>
    <w:semiHidden/>
    <w:qFormat/>
    <w:rsid w:val="00991E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2"/>
    <w:semiHidden/>
    <w:rsid w:val="00CC0F9F"/>
    <w:rPr>
      <w:rFonts w:asciiTheme="minorHAnsi" w:hAnsiTheme="minorHAnsi"/>
      <w:b/>
      <w:bCs/>
      <w:i/>
      <w:iCs/>
      <w:szCs w:val="22"/>
      <w:lang w:val="en-US" w:eastAsia="en-US"/>
    </w:rPr>
  </w:style>
  <w:style w:type="character" w:styleId="Emphaseple">
    <w:name w:val="Subtle Emphasis"/>
    <w:uiPriority w:val="2"/>
    <w:qFormat/>
    <w:rsid w:val="00991E42"/>
    <w:rPr>
      <w:i/>
      <w:iCs/>
    </w:rPr>
  </w:style>
  <w:style w:type="character" w:styleId="Emphaseintense">
    <w:name w:val="Intense Emphasis"/>
    <w:uiPriority w:val="2"/>
    <w:semiHidden/>
    <w:qFormat/>
    <w:rsid w:val="00991E42"/>
    <w:rPr>
      <w:b/>
      <w:bCs/>
    </w:rPr>
  </w:style>
  <w:style w:type="character" w:styleId="Rfrenceple">
    <w:name w:val="Subtle Reference"/>
    <w:uiPriority w:val="2"/>
    <w:semiHidden/>
    <w:qFormat/>
    <w:rsid w:val="00991E42"/>
    <w:rPr>
      <w:smallCaps/>
    </w:rPr>
  </w:style>
  <w:style w:type="character" w:styleId="Rfrenceintense">
    <w:name w:val="Intense Reference"/>
    <w:uiPriority w:val="2"/>
    <w:semiHidden/>
    <w:qFormat/>
    <w:rsid w:val="00991E42"/>
    <w:rPr>
      <w:smallCaps/>
      <w:spacing w:val="5"/>
      <w:u w:val="single"/>
    </w:rPr>
  </w:style>
  <w:style w:type="character" w:styleId="Titredulivre">
    <w:name w:val="Book Title"/>
    <w:uiPriority w:val="33"/>
    <w:semiHidden/>
    <w:rsid w:val="00991E4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91E42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qFormat/>
    <w:rsid w:val="002D55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58C"/>
  </w:style>
  <w:style w:type="paragraph" w:styleId="Pieddepage">
    <w:name w:val="footer"/>
    <w:basedOn w:val="Normal"/>
    <w:link w:val="PieddepageCar"/>
    <w:uiPriority w:val="99"/>
    <w:unhideWhenUsed/>
    <w:qFormat/>
    <w:rsid w:val="008279D7"/>
    <w:pPr>
      <w:tabs>
        <w:tab w:val="center" w:pos="4320"/>
        <w:tab w:val="right" w:pos="8640"/>
      </w:tabs>
      <w:spacing w:before="0" w:after="0"/>
      <w:jc w:val="right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8279D7"/>
    <w:rPr>
      <w:rFonts w:asciiTheme="minorHAnsi" w:hAnsiTheme="minorHAnsi"/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0436"/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"/>
    <w:next w:val="Corpsdetexte"/>
    <w:uiPriority w:val="39"/>
    <w:qFormat/>
    <w:rsid w:val="009D4A51"/>
    <w:pPr>
      <w:spacing w:after="120"/>
    </w:pPr>
    <w:rPr>
      <w:color w:val="991F3D" w:themeColor="accent2"/>
      <w:sz w:val="25"/>
    </w:rPr>
  </w:style>
  <w:style w:type="paragraph" w:customStyle="1" w:styleId="Encadr-Titre">
    <w:name w:val="Encadré - Titre"/>
    <w:basedOn w:val="Titre"/>
    <w:next w:val="Encadr-Corpsdetexte"/>
    <w:uiPriority w:val="79"/>
    <w:qFormat/>
    <w:rsid w:val="004767DC"/>
    <w:pPr>
      <w:spacing w:after="0" w:line="288" w:lineRule="auto"/>
    </w:pPr>
    <w:rPr>
      <w:b/>
      <w:caps/>
      <w:color w:val="FFFFFF" w:themeColor="background1"/>
      <w:sz w:val="19"/>
    </w:rPr>
  </w:style>
  <w:style w:type="paragraph" w:customStyle="1" w:styleId="Encadr-Titre1">
    <w:name w:val="Encadré - Titre 1"/>
    <w:basedOn w:val="Titre1"/>
    <w:next w:val="Encadr-Corpsdetexte"/>
    <w:uiPriority w:val="79"/>
    <w:qFormat/>
    <w:rsid w:val="002668E4"/>
    <w:pPr>
      <w:spacing w:before="120" w:after="0"/>
    </w:pPr>
    <w:rPr>
      <w:caps w:val="0"/>
      <w:color w:val="000000"/>
      <w:sz w:val="17"/>
    </w:rPr>
  </w:style>
  <w:style w:type="paragraph" w:styleId="Liste">
    <w:name w:val="List"/>
    <w:basedOn w:val="Normal"/>
    <w:uiPriority w:val="99"/>
    <w:semiHidden/>
    <w:qFormat/>
    <w:rsid w:val="009209E7"/>
    <w:pPr>
      <w:ind w:left="360" w:hanging="360"/>
      <w:contextualSpacing/>
    </w:pPr>
  </w:style>
  <w:style w:type="paragraph" w:customStyle="1" w:styleId="Encadr-Listepuces">
    <w:name w:val="Encadré - Liste à puces"/>
    <w:basedOn w:val="Paragraphedeliste"/>
    <w:uiPriority w:val="79"/>
    <w:qFormat/>
    <w:rsid w:val="00C8661B"/>
    <w:pPr>
      <w:numPr>
        <w:numId w:val="12"/>
      </w:numPr>
      <w:ind w:left="245" w:hanging="245"/>
      <w:contextualSpacing/>
    </w:pPr>
    <w:rPr>
      <w:sz w:val="17"/>
    </w:rPr>
  </w:style>
  <w:style w:type="paragraph" w:customStyle="1" w:styleId="Encadr-Corpsdetexte">
    <w:name w:val="Encadré - Corps de texte"/>
    <w:basedOn w:val="Normal"/>
    <w:uiPriority w:val="79"/>
    <w:qFormat/>
    <w:rsid w:val="00C872E7"/>
    <w:pPr>
      <w:spacing w:before="0"/>
    </w:pPr>
    <w:rPr>
      <w:sz w:val="17"/>
    </w:rPr>
  </w:style>
  <w:style w:type="paragraph" w:customStyle="1" w:styleId="Encadr-Titre2">
    <w:name w:val="Encadré - Titre 2"/>
    <w:basedOn w:val="Titre2"/>
    <w:next w:val="Encadr-Corpsdetexte"/>
    <w:uiPriority w:val="79"/>
    <w:qFormat/>
    <w:rsid w:val="00C872E7"/>
    <w:rPr>
      <w:rFonts w:asciiTheme="majorHAnsi" w:hAnsiTheme="majorHAnsi"/>
      <w:b w:val="0"/>
      <w:caps/>
      <w:color w:val="363534" w:themeColor="text1"/>
      <w:sz w:val="17"/>
    </w:rPr>
  </w:style>
  <w:style w:type="paragraph" w:customStyle="1" w:styleId="Note">
    <w:name w:val="Note"/>
    <w:basedOn w:val="Normal"/>
    <w:uiPriority w:val="99"/>
    <w:qFormat/>
    <w:rsid w:val="004767DC"/>
    <w:pPr>
      <w:pBdr>
        <w:top w:val="single" w:sz="4" w:space="6" w:color="auto"/>
      </w:pBdr>
      <w:spacing w:before="720"/>
    </w:pPr>
    <w:rPr>
      <w:sz w:val="14"/>
    </w:rPr>
  </w:style>
  <w:style w:type="paragraph" w:customStyle="1" w:styleId="Encadr-Citation">
    <w:name w:val="Encadré - Citation"/>
    <w:basedOn w:val="Encadr-Corpsdetexte"/>
    <w:next w:val="Encadr-Corpsdetexte"/>
    <w:uiPriority w:val="79"/>
    <w:qFormat/>
    <w:rsid w:val="004767DC"/>
    <w:pPr>
      <w:spacing w:after="180"/>
    </w:pPr>
    <w:rPr>
      <w:i/>
      <w:sz w:val="19"/>
    </w:rPr>
  </w:style>
  <w:style w:type="paragraph" w:customStyle="1" w:styleId="Encadr-Sous-titre">
    <w:name w:val="Encadré - Sous-titre"/>
    <w:basedOn w:val="Encadr-Titre"/>
    <w:next w:val="Encadr-Corpsdetexte"/>
    <w:uiPriority w:val="79"/>
    <w:qFormat/>
    <w:rsid w:val="009D3C3B"/>
    <w:pPr>
      <w:spacing w:after="180"/>
    </w:pPr>
    <w:rPr>
      <w:b w:val="0"/>
      <w:color w:val="363534" w:themeColor="text1"/>
      <w:sz w:val="17"/>
    </w:rPr>
  </w:style>
  <w:style w:type="paragraph" w:styleId="Corpsdetexte">
    <w:name w:val="Body Text"/>
    <w:basedOn w:val="Normal"/>
    <w:link w:val="CorpsdetexteCar"/>
    <w:qFormat/>
    <w:rsid w:val="009D4A51"/>
  </w:style>
  <w:style w:type="character" w:customStyle="1" w:styleId="CorpsdetexteCar">
    <w:name w:val="Corps de texte Car"/>
    <w:basedOn w:val="Policepardfaut"/>
    <w:link w:val="Corpsdetexte"/>
    <w:rsid w:val="009D4A51"/>
    <w:rPr>
      <w:rFonts w:asciiTheme="minorHAnsi" w:hAnsiTheme="minorHAnsi"/>
      <w:szCs w:val="22"/>
      <w:lang w:val="en-US" w:eastAsia="en-US"/>
    </w:rPr>
  </w:style>
  <w:style w:type="paragraph" w:styleId="Listepuces">
    <w:name w:val="List Bullet"/>
    <w:basedOn w:val="Normal"/>
    <w:uiPriority w:val="1"/>
    <w:qFormat/>
    <w:rsid w:val="00CC0F9F"/>
    <w:pPr>
      <w:numPr>
        <w:numId w:val="1"/>
      </w:numPr>
      <w:spacing w:before="0" w:after="40"/>
    </w:pPr>
  </w:style>
  <w:style w:type="paragraph" w:styleId="Listepuces2">
    <w:name w:val="List Bullet 2"/>
    <w:basedOn w:val="Normal"/>
    <w:uiPriority w:val="1"/>
    <w:qFormat/>
    <w:rsid w:val="00CC0F9F"/>
    <w:pPr>
      <w:numPr>
        <w:numId w:val="2"/>
      </w:numPr>
      <w:spacing w:before="0" w:after="40"/>
      <w:contextualSpacing/>
    </w:pPr>
  </w:style>
  <w:style w:type="paragraph" w:styleId="Listepuces3">
    <w:name w:val="List Bullet 3"/>
    <w:basedOn w:val="Normal"/>
    <w:uiPriority w:val="1"/>
    <w:qFormat/>
    <w:rsid w:val="00CC0F9F"/>
    <w:pPr>
      <w:numPr>
        <w:numId w:val="3"/>
      </w:numPr>
      <w:spacing w:before="0" w:after="40"/>
      <w:contextualSpacing/>
    </w:pPr>
  </w:style>
  <w:style w:type="character" w:styleId="Lienhypertexte">
    <w:name w:val="Hyperlink"/>
    <w:basedOn w:val="Policepardfaut"/>
    <w:uiPriority w:val="99"/>
    <w:unhideWhenUsed/>
    <w:rsid w:val="00B1190F"/>
    <w:rPr>
      <w:color w:val="E67386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91F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91F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5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31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5" Type="http://schemas.openxmlformats.org/officeDocument/2006/relationships/hyperlink" Target="http://www.cgi-recrute.fr" TargetMode="External"/><Relationship Id="rId4" Type="http://schemas.openxmlformats.org/officeDocument/2006/relationships/hyperlink" Target="http://www.cgi-recrut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.sellers\Desktop\Gabarit-etudes-de-cas_betterave_FR-A4.dotx" TargetMode="External"/></Relationships>
</file>

<file path=word/theme/theme1.xml><?xml version="1.0" encoding="utf-8"?>
<a:theme xmlns:a="http://schemas.openxmlformats.org/drawingml/2006/main" name="Office Theme">
  <a:themeElements>
    <a:clrScheme name="CGI">
      <a:dk1>
        <a:srgbClr val="363534"/>
      </a:dk1>
      <a:lt1>
        <a:srgbClr val="FFFFFF"/>
      </a:lt1>
      <a:dk2>
        <a:srgbClr val="991F3D"/>
      </a:dk2>
      <a:lt2>
        <a:srgbClr val="FFFFFF"/>
      </a:lt2>
      <a:accent1>
        <a:srgbClr val="E31937"/>
      </a:accent1>
      <a:accent2>
        <a:srgbClr val="991F3D"/>
      </a:accent2>
      <a:accent3>
        <a:srgbClr val="FF6A00"/>
      </a:accent3>
      <a:accent4>
        <a:srgbClr val="A1C4D0"/>
      </a:accent4>
      <a:accent5>
        <a:srgbClr val="F2A200"/>
      </a:accent5>
      <a:accent6>
        <a:srgbClr val="A5ACB0"/>
      </a:accent6>
      <a:hlink>
        <a:srgbClr val="E67386"/>
      </a:hlink>
      <a:folHlink>
        <a:srgbClr val="FFAA99"/>
      </a:folHlink>
    </a:clrScheme>
    <a:fontScheme name="CGI polic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A3B2-D03C-4C19-B475-B674552A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Gabarit-etudes-de-cas_betterave_FR-A4.dotx</Template>
  <TotalTime>8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Logica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karen.sellers</dc:creator>
  <cp:lastModifiedBy>brionl</cp:lastModifiedBy>
  <cp:revision>4</cp:revision>
  <cp:lastPrinted>2012-11-22T20:49:00Z</cp:lastPrinted>
  <dcterms:created xsi:type="dcterms:W3CDTF">2017-09-15T13:01:00Z</dcterms:created>
  <dcterms:modified xsi:type="dcterms:W3CDTF">2017-09-15T14:50:00Z</dcterms:modified>
</cp:coreProperties>
</file>